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</w:t>
      </w:r>
      <w:bookmarkStart w:id="0" w:name="_GoBack"/>
      <w:r>
        <w:rPr>
          <w:rFonts w:hint="eastAsia"/>
          <w:lang w:eastAsia="zh-CN"/>
        </w:rPr>
        <w:t>第九章</w:t>
      </w:r>
      <w:r>
        <w:rPr>
          <w:rFonts w:hint="eastAsia"/>
        </w:rPr>
        <w:t>社会行政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名词解释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1. 社会行政：社会行政是依照行政程序，妥善利用各种资源，实施社会政策，向有需要的人提供社会服务的活动。它的核心内容是执行、实施社会政策。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2. 社会政策：社会政策是国家或机构为解决社会问题，增进成员福利，实现社会进步所采取的基本原则和方针。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问题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1. 谈谈你对社会行政的层次的理解。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l 社会行政可以分为宏观社会工作行政和微观社会工作行政。它们互相影响。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n 宏观社会工作行政：是在较大范围内执行社会政策，一般与政府行为有关。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n 微观社会工作行政：是将社会政策变为具体社会服务环节的行政活动。在社会福利机构比较发达的国家和地区表现为通过机构筹集、分配资源、更有效地提供服务的过程。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2. 社会行政的地位与功能是什么?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l 社会行政的地位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l 在社会福利体系中占有重要的地位。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l 能在更大的范围内为有需要的人提供服务。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l 能够影响社会政策，而不只是在既定的政策下提供服务。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l 社会行政的功能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l 将社会政策变成社会服务行动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l 合理利用资源，促进有效服务。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l 总结社会政策的执行经验，提出修正意见。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3. 社会行政的内容包括哪些?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l 社会服务的计划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l 社会服务的组织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l 督导与激励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l 服务系统中的协调与控制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l 评估与报告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4. 谈谈你对社会行政中督导的作用的理解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l 督导是传道授业，它不但有助于社会工作任务的完成，而且有利于员工的成长。它具有行政、管理、教育和支持的功能。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4FC3"/>
    <w:rsid w:val="00453FEE"/>
    <w:rsid w:val="00C147B1"/>
    <w:rsid w:val="06780364"/>
    <w:rsid w:val="069C0117"/>
    <w:rsid w:val="08AA2A9F"/>
    <w:rsid w:val="0E4A52DD"/>
    <w:rsid w:val="0F4D7A9E"/>
    <w:rsid w:val="102B2050"/>
    <w:rsid w:val="1263777B"/>
    <w:rsid w:val="12E86978"/>
    <w:rsid w:val="13C805F1"/>
    <w:rsid w:val="15841674"/>
    <w:rsid w:val="169D5A32"/>
    <w:rsid w:val="18012DA4"/>
    <w:rsid w:val="199C0FDE"/>
    <w:rsid w:val="1B1E53B4"/>
    <w:rsid w:val="1D6D6DAE"/>
    <w:rsid w:val="1F982663"/>
    <w:rsid w:val="21A84665"/>
    <w:rsid w:val="24FD6D17"/>
    <w:rsid w:val="2A6546BE"/>
    <w:rsid w:val="2F925CC0"/>
    <w:rsid w:val="30467F4B"/>
    <w:rsid w:val="35E82086"/>
    <w:rsid w:val="3D595C3F"/>
    <w:rsid w:val="3EAE46D0"/>
    <w:rsid w:val="412C3C9F"/>
    <w:rsid w:val="419104F8"/>
    <w:rsid w:val="4357464D"/>
    <w:rsid w:val="43670203"/>
    <w:rsid w:val="4AD778A6"/>
    <w:rsid w:val="4C616728"/>
    <w:rsid w:val="4F31238B"/>
    <w:rsid w:val="50C00050"/>
    <w:rsid w:val="50D40A8D"/>
    <w:rsid w:val="598B4FC3"/>
    <w:rsid w:val="5BAC521C"/>
    <w:rsid w:val="5F842C44"/>
    <w:rsid w:val="66482736"/>
    <w:rsid w:val="68056CCC"/>
    <w:rsid w:val="692C6796"/>
    <w:rsid w:val="6CAD2681"/>
    <w:rsid w:val="6CEF5E81"/>
    <w:rsid w:val="6D535020"/>
    <w:rsid w:val="6E272EBE"/>
    <w:rsid w:val="70927C9A"/>
    <w:rsid w:val="712D0936"/>
    <w:rsid w:val="71626008"/>
    <w:rsid w:val="71866B62"/>
    <w:rsid w:val="723F5583"/>
    <w:rsid w:val="76880B53"/>
    <w:rsid w:val="7D05555F"/>
    <w:rsid w:val="7E5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2018-11-15T02:41:00Z</dcterms:created>
  <dc:creator>Administrator</dc:creator>
  <cp:lastModifiedBy>Administrator</cp:lastModifiedBy>
  <dcterms:modified xsi:type="dcterms:W3CDTF">2018-11-17T07:41:07Z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  <property fmtid="{D5CDD505-2E9C-101B-9397-08002B2CF9AE}" pid="3" name="KSORubyTemplateID" linkTarget="0">
    <vt:lpwstr>6</vt:lpwstr>
  </property>
</Properties>
</file>