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r>
        <w:rPr>
          <w:rFonts w:hint="eastAsia"/>
          <w:lang w:eastAsia="zh-CN"/>
        </w:rPr>
        <w:t>第六章</w:t>
      </w:r>
      <w:r>
        <w:rPr>
          <w:rFonts w:hint="eastAsia"/>
        </w:rPr>
        <w:t>社会福利制度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名词解释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1. 社会福利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a) 广义的社会福利指同改善公民的生活素质、促进社会发展与提高社会总体文明水平相关的一切物质、活动与相关服务。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b) 狭义的社会福利指国家(或政府)针对社会中有特殊需要的个人或群体提供的津贴、物质和社会服务。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2. 剩余性社会福利：剩余性的社会福利是指当家庭和市场等常规机制瘫痪时，国家的干预必不可少，从而满足公民的社会需要，解决社会问题。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3. 制度性社会福利：制度性的社会福利是指为所有公民提供的福利津贴或服务，这种服务不需要通过家计调查来完成，它有利于公民之间实现社会平等，并消除社会差异。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问题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1. 社会福利的功能是什么?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a) 对公民个人：提高弱势群体以及全体国民的素质，增强人的社会功能。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b) 对社会：促进平等，增进社会关系的和谐，提升社会的文明程度。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c) 对公民与社会的关系：改善公民与政府的关系。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2. 阐述社会工作与社会福利制度的关系。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a) 社会工作是社会福利服务的传递体系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b) 社会福利模式影响社会工作专业化服务的发展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4FC3"/>
    <w:rsid w:val="00453FEE"/>
    <w:rsid w:val="00C147B1"/>
    <w:rsid w:val="069C0117"/>
    <w:rsid w:val="08AA2A9F"/>
    <w:rsid w:val="0E4A52DD"/>
    <w:rsid w:val="0F4D7A9E"/>
    <w:rsid w:val="102B2050"/>
    <w:rsid w:val="1263777B"/>
    <w:rsid w:val="12E86978"/>
    <w:rsid w:val="13C805F1"/>
    <w:rsid w:val="15841674"/>
    <w:rsid w:val="169D5A32"/>
    <w:rsid w:val="18012DA4"/>
    <w:rsid w:val="199C0FDE"/>
    <w:rsid w:val="1B1E53B4"/>
    <w:rsid w:val="1D6D6DAE"/>
    <w:rsid w:val="1F982663"/>
    <w:rsid w:val="21A84665"/>
    <w:rsid w:val="2A6546BE"/>
    <w:rsid w:val="2F925CC0"/>
    <w:rsid w:val="30467F4B"/>
    <w:rsid w:val="35E82086"/>
    <w:rsid w:val="3D595C3F"/>
    <w:rsid w:val="3EAE46D0"/>
    <w:rsid w:val="412C3C9F"/>
    <w:rsid w:val="419104F8"/>
    <w:rsid w:val="4357464D"/>
    <w:rsid w:val="4AD778A6"/>
    <w:rsid w:val="4C616728"/>
    <w:rsid w:val="4F31238B"/>
    <w:rsid w:val="50C00050"/>
    <w:rsid w:val="50D40A8D"/>
    <w:rsid w:val="598B4FC3"/>
    <w:rsid w:val="5BAC521C"/>
    <w:rsid w:val="5F842C44"/>
    <w:rsid w:val="66482736"/>
    <w:rsid w:val="68056CCC"/>
    <w:rsid w:val="692C6796"/>
    <w:rsid w:val="6CAD2681"/>
    <w:rsid w:val="6CEF5E81"/>
    <w:rsid w:val="6D535020"/>
    <w:rsid w:val="70927C9A"/>
    <w:rsid w:val="712D0936"/>
    <w:rsid w:val="71626008"/>
    <w:rsid w:val="71866B62"/>
    <w:rsid w:val="723F5583"/>
    <w:rsid w:val="76880B53"/>
    <w:rsid w:val="7D05555F"/>
    <w:rsid w:val="7E5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2018-11-15T02:41:00Z</dcterms:created>
  <dc:creator>Administrator</dc:creator>
  <cp:lastModifiedBy>Administrator</cp:lastModifiedBy>
  <dcterms:modified xsi:type="dcterms:W3CDTF">2018-11-17T07:28:48Z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  <property fmtid="{D5CDD505-2E9C-101B-9397-08002B2CF9AE}" pid="3" name="KSORubyTemplateID" linkTarget="0">
    <vt:lpwstr>6</vt:lpwstr>
  </property>
</Properties>
</file>