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第四章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社会工作理论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名词解释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1. 本我：本我是人格系统中最原始、最隐私的部分，处于潜意识的深层，由先天本能、基本欲望组成，如饥、渴、性，它包括来自对于基本生理需要满足的所有欲望。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2. 自我：自我代表人格结构的现实部分，位于以生理需要为基础的原始本能与外部世界之间。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3. 超我：超我是理想的自我，是从自我中分化发展出来的，是人格结构中专管道德的司法部门。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4. 潜意识：处于心理结构的最底层，由各种原始的本能与欲望组成，是生物性本能能量的仓库。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1. 理论在社会工作中的功能是什么?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a) 解释人的行为与社会过程，确定社会工作者将要协助解决的问题的性质与原因。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b) 根据其对行为与社会问题的性质与成因所做的解释，设定社会工作过程的工作目标。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c) 提出实现目标的方法与技巧。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2. 弗洛伊德探索潜意识的基本技术有哪些?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l 析梦、自由联想、失误分析。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4FC3"/>
    <w:rsid w:val="00453FEE"/>
    <w:rsid w:val="00C147B1"/>
    <w:rsid w:val="069C0117"/>
    <w:rsid w:val="08AA2A9F"/>
    <w:rsid w:val="0E4A52DD"/>
    <w:rsid w:val="0F4D7A9E"/>
    <w:rsid w:val="102B2050"/>
    <w:rsid w:val="1263777B"/>
    <w:rsid w:val="13C805F1"/>
    <w:rsid w:val="15841674"/>
    <w:rsid w:val="169D5A32"/>
    <w:rsid w:val="18012DA4"/>
    <w:rsid w:val="199C0FDE"/>
    <w:rsid w:val="1B1E53B4"/>
    <w:rsid w:val="1D6D6DAE"/>
    <w:rsid w:val="1F982663"/>
    <w:rsid w:val="21A84665"/>
    <w:rsid w:val="2A6546BE"/>
    <w:rsid w:val="2F925CC0"/>
    <w:rsid w:val="30467F4B"/>
    <w:rsid w:val="35E82086"/>
    <w:rsid w:val="3D595C3F"/>
    <w:rsid w:val="3EAE46D0"/>
    <w:rsid w:val="412C3C9F"/>
    <w:rsid w:val="419104F8"/>
    <w:rsid w:val="4357464D"/>
    <w:rsid w:val="4AD778A6"/>
    <w:rsid w:val="4C616728"/>
    <w:rsid w:val="4F31238B"/>
    <w:rsid w:val="50C00050"/>
    <w:rsid w:val="50D40A8D"/>
    <w:rsid w:val="598B4FC3"/>
    <w:rsid w:val="5BAC521C"/>
    <w:rsid w:val="5F842C44"/>
    <w:rsid w:val="66482736"/>
    <w:rsid w:val="68056CCC"/>
    <w:rsid w:val="692C6796"/>
    <w:rsid w:val="6CAD2681"/>
    <w:rsid w:val="6CEF5E81"/>
    <w:rsid w:val="6D535020"/>
    <w:rsid w:val="70927C9A"/>
    <w:rsid w:val="712D0936"/>
    <w:rsid w:val="71626008"/>
    <w:rsid w:val="71866B62"/>
    <w:rsid w:val="723F5583"/>
    <w:rsid w:val="76880B53"/>
    <w:rsid w:val="7D05555F"/>
    <w:rsid w:val="7E5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2018-11-15T02:41:00Z</dcterms:created>
  <dc:creator>Administrator</dc:creator>
  <cp:lastModifiedBy>Administrator</cp:lastModifiedBy>
  <dcterms:modified xsi:type="dcterms:W3CDTF">2018-11-17T07:26:55Z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  <property fmtid="{D5CDD505-2E9C-101B-9397-08002B2CF9AE}" pid="3" name="KSORubyTemplateID" linkTarget="0">
    <vt:lpwstr>6</vt:lpwstr>
  </property>
</Properties>
</file>