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第三章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社会工作的价值体系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名词解释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1. 价值观：价值观是概括性的、对所期望的事物有情感因素在内的、有其历史起源与经验的基础、被一群体所共同认定，同时也成为群体的行为规范。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2. 伦理两难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a) 所说“两难”，就是说社会工作者要在不相容的选择中作出决定，而无论选择哪一种，似乎都必须作一些牺牲。我们的选择应该被视为“痛苦的最小化”。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b) 伦理上的两难是指当社会工作者面临数个专业职责与价值上的冲突，必须决定何者优先。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c) 表现：案主自决、保密、有限资源的分配等。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1. 西方社会工作价值观的基本内容是什么?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l 从对案主、对社会环境以及对专业本身的价值理念来看：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i. 对案主：尊重、平等、接纳、个别化、案主自决等。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ii. 对社会环境：公平与正义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iii. 对专业本身：敬业。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2. 价值体系的评价标准是什么?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l 大多数成员相信其正确并毫无保留地接受;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l 经过较长时间后仍能对专业有助益，提供专业使命指导和实务方向指导;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l 鼓励创新。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3. 西方社会工作价值观念体系产生的基础是什么?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l 新教伦理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l 人道主义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l 社会福利观念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4. 阐述价值观在社会工作中的地位。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l 价值观在社会工作中居战略地位，决定社会工作的意义和未来发展方向。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l 价值观决定社会工作专业方法的选择，决定社会工作者与案主、同僚以及社会的关系，决定社会工作使命的本质。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5. 构建中国社会工作价值观念体系的方法论是什么?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l 借鉴与创新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l 批判与继承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l 综合与发展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0453FEE"/>
    <w:rsid w:val="00C147B1"/>
    <w:rsid w:val="069C0117"/>
    <w:rsid w:val="08AA2A9F"/>
    <w:rsid w:val="0E4A52DD"/>
    <w:rsid w:val="0F4D7A9E"/>
    <w:rsid w:val="102B2050"/>
    <w:rsid w:val="1263777B"/>
    <w:rsid w:val="13C805F1"/>
    <w:rsid w:val="15841674"/>
    <w:rsid w:val="169D5A32"/>
    <w:rsid w:val="18012DA4"/>
    <w:rsid w:val="199C0FDE"/>
    <w:rsid w:val="1B1E53B4"/>
    <w:rsid w:val="1D6D6DAE"/>
    <w:rsid w:val="1F982663"/>
    <w:rsid w:val="21A84665"/>
    <w:rsid w:val="2A6546BE"/>
    <w:rsid w:val="2F925CC0"/>
    <w:rsid w:val="30467F4B"/>
    <w:rsid w:val="35E82086"/>
    <w:rsid w:val="3D595C3F"/>
    <w:rsid w:val="3EAE46D0"/>
    <w:rsid w:val="412C3C9F"/>
    <w:rsid w:val="419104F8"/>
    <w:rsid w:val="4357464D"/>
    <w:rsid w:val="4AD778A6"/>
    <w:rsid w:val="4C616728"/>
    <w:rsid w:val="4F31238B"/>
    <w:rsid w:val="50C00050"/>
    <w:rsid w:val="50D40A8D"/>
    <w:rsid w:val="598B4FC3"/>
    <w:rsid w:val="5BAC521C"/>
    <w:rsid w:val="66482736"/>
    <w:rsid w:val="68056CCC"/>
    <w:rsid w:val="692C6796"/>
    <w:rsid w:val="6CAD2681"/>
    <w:rsid w:val="6CEF5E81"/>
    <w:rsid w:val="6D535020"/>
    <w:rsid w:val="70927C9A"/>
    <w:rsid w:val="712D0936"/>
    <w:rsid w:val="71626008"/>
    <w:rsid w:val="71866B62"/>
    <w:rsid w:val="723F5583"/>
    <w:rsid w:val="76880B53"/>
    <w:rsid w:val="7D05555F"/>
    <w:rsid w:val="7E5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2018-11-17T07:13:28Z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KSORubyTemplateID" linkTarget="0">
    <vt:lpwstr>6</vt:lpwstr>
  </property>
</Properties>
</file>