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bdr w:val="none" w:color="auto" w:sz="0" w:space="0"/>
          <w:shd w:val="clear" w:fill="FFFFFF"/>
          <w:lang w:val="en-US" w:eastAsia="zh-CN"/>
        </w:rPr>
      </w:pPr>
      <w:bookmarkStart w:id="0" w:name="_GoBack"/>
      <w:r>
        <w:rPr>
          <w:rFonts w:hint="eastAsia" w:ascii="宋体" w:hAnsi="宋体" w:eastAsia="宋体" w:cs="宋体"/>
          <w:i w:val="0"/>
          <w:caps w:val="0"/>
          <w:color w:val="333333"/>
          <w:spacing w:val="0"/>
          <w:sz w:val="21"/>
          <w:szCs w:val="21"/>
          <w:bdr w:val="none" w:color="auto" w:sz="0" w:space="0"/>
          <w:shd w:val="clear" w:fill="FFFFFF"/>
          <w:lang w:val="en-US" w:eastAsia="zh-CN"/>
        </w:rPr>
        <w:t>第二章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1. 社会工作者：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社会工作者是遵循社会工作的价值准则，运用社会工作专业方法从事职业性社会服务的人员。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2. 社会工作的组织模式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社会工作的组织模式是指在一个社会中，如何组织和运用社会资源去实施社会工作，提供服务。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它包括福利服务提供者的组织模式、受助者求助模式、资源获取模式和服务提供模式。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1. 社会工作者在专业关系中应表现出什么样基本素质?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专业价值观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从事社会福利服务——助人活动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掌握专业知识与方法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2. 社会工作者的角色是什么?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服务提供者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支持者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倡导者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管理者</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资源获取者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政策影响人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3. 社会工作的基本功能是什么?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社会工作对个人的功能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就难、解困、发展。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社会工作对社会的功能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i. 社会工作对维持社会秩序的意义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1. 通过解决社会问题维持社会秩序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2. 通过预防问题保持社会秩序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3. 通过实施和修订社会政策维持社会稳定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助人是社会工作的基本功能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4. 社会工作的助人功能与维持社会秩序的关系是什么?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助人与维持社会秩序一致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帮助有困难者走出困境会产生有利于社会秩序的效果，良好的社会秩序也有助于对有困难者的救助，这种一致性是就一般状况或者总体而言的。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助人与维持社会秩序不一致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在社会政策不尽合理的情况下，简单强调秩序的重要性可能会贻误对有困难者的救助，甚至会酿成重大社会问题。另一方面，只强调助人的至上性可能会冲击社会秩序，因为有时原有秩序并不一定能向有困难者提供制度化的帮助。这样就会发生强调社会秩序的社会本位观同强调助人的个人本位观之间的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5. 发达市场经济体制下社会工作组织模式的表现是什么?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福利服务的提供者：政府、民间机构、社区。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求助模式：主动求助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资源获取：政府拨款，民间支持。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服务提供模式：专业服务。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6. 计划经济体制下的社会工作组织模式的表现是什么?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行政化的组织模式，表现是：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i. 国家是唯一的资金来源。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ii. 行为主体是国家机关、企事业单位以及内部的领导干部。福利服务以及解困工作是这些机构的正式工作。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iii. 方法是通过行政程序、运用思想政治工作的方法法进行助困工作。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7. 转型期我国社会工作提供模式的特点是什么?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不同模式并存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政府、社区、民间机构、家庭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不同专业水平并存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本土性社会工作的倚重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l 专业社会工作的发展</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9C0117"/>
    <w:rsid w:val="08AA2A9F"/>
    <w:rsid w:val="0E4A52DD"/>
    <w:rsid w:val="0F4D7A9E"/>
    <w:rsid w:val="102B2050"/>
    <w:rsid w:val="1263777B"/>
    <w:rsid w:val="13C805F1"/>
    <w:rsid w:val="15841674"/>
    <w:rsid w:val="169D5A32"/>
    <w:rsid w:val="18012DA4"/>
    <w:rsid w:val="199C0FDE"/>
    <w:rsid w:val="1B1E53B4"/>
    <w:rsid w:val="1D6D6DAE"/>
    <w:rsid w:val="1F982663"/>
    <w:rsid w:val="21A84665"/>
    <w:rsid w:val="2A6546BE"/>
    <w:rsid w:val="2F925CC0"/>
    <w:rsid w:val="30467F4B"/>
    <w:rsid w:val="35E82086"/>
    <w:rsid w:val="3D595C3F"/>
    <w:rsid w:val="3EAE46D0"/>
    <w:rsid w:val="412C3C9F"/>
    <w:rsid w:val="419104F8"/>
    <w:rsid w:val="4357464D"/>
    <w:rsid w:val="4AD778A6"/>
    <w:rsid w:val="4C616728"/>
    <w:rsid w:val="50C00050"/>
    <w:rsid w:val="50D40A8D"/>
    <w:rsid w:val="598B4FC3"/>
    <w:rsid w:val="5BAC521C"/>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2018-11-17T07:10:35Z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