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jc w:val="center"/>
        <w:rPr>
          <w:rFonts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以实践性为导向的“学前教育学”课程改革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“学前教育学”是幼儿师范教育的一门基础理论课，也是一门专业必修课。学前教育学原本就是一门实践性很强的学科，关注的是真实、丰富、多元的教育生活[1]。近年来，随着幼儿师范学校的转型，不同版本的教材越来越多，但其体系却大同小异，内容陈旧，实用性差，难以适应幼教改革的要求。在教学方式、方法的选择上普遍存在着“重理论、轻实践”的现象，因受课时和一些条件的限制，学校虽安排了一些实践性活动，但总体上感觉还是听得多、看得少，记得多、做得少。这种教学模式忽视了对学生能力的培养，使教学变成了一种狭窄、孤立、单向的活动。“学前教育学”课程的改革应坚持以实践性为导向，培养学生的教育素养和保教技能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一、明确课程目标，优化课程内容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课程目标决定着课程的方向、内容以及课程实施过程的状态，是整个课程的轴心[2]。根据学科的性质和幼师生的学习特点，我们所强调的学前教育学课程目标应体现在以下两个方面：首先要培养和提高学生的专业素养，使学生掌握现代幼儿教育的理念，树立科学的教育观念。其次</w:t>
      </w:r>
      <w:bookmarkEnd w:id="0"/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要训练和提高学生的各种能力，包括环境创设和利用的能力、与家长沟通与合作的能力、合理安排和组织幼儿园一日生活的能力、设计和指导幼儿园活动的能力等，使他们能够运用学前教育基本理论分析、解决幼儿教育的实际问题，并具备从事幼教职业的基本素质。这一课程目标强调了对学生理论联系实践能力的培养，为幼儿园各种教育活动的设计和组织奠定了基础，突显了学前教育学的实践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为了把握好课程改革的整体思路，实现学前教育学的课程目标，我们对课程内容进行了调整和优化，将学前教育学课程的内容划分为三部分。第一部分是学前教育学的基本理论，包括学前教育学的研究对象、幼儿教育与社会发展、幼儿教育与儿童发展等；通过对这部分内容的学习，可以使学生树立正确的教育观、儿童观和教师观，为其他章节的学习奠定初步的理论基础。第二部分是幼儿教育的目标、任务和德、智、体、美全面发展教育的内容，这是我国社会主义初级阶段幼儿园的大政方针，为学生将来从事幼教工作指明了方向。第三部分是幼儿园教育目标实施的途径和手段，包括环境的创设和利用，幼儿园与家庭、社区的合作，幼儿园活动（教学、游戏、一日生活）等，这是学生从事保教工作必须掌握的基本技能，是理论联系实践的重要章节。通过对课程内容的优化，增强了教学的实用性和针对性，突显了学前教育学课程的实践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二、加强实训环节，改革教学模式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为了确保课程教学目标的实现，必须改变传统的教师一讲到底的课堂教学模式，坚持“以学生为主体、以教师为主导”的原则，采用案例教学、模拟练习、实操训练、教育见习和实习等多种教学模式，培养学生的实践能力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1.实施案例教学，使学生树立科学的教育观念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“教师的教育观念决定了其在教育的过程中会选择什么样的教育目标、教育内容和教育策略，也决定了其对儿童的态度。可以说，有什么样的教育观念就会产生什么 样的教育行为，从而影响着教育的效果和儿童发展的方向”[3]。然而，在校本培训的过程中我们发现，教师最缺的是现代教育理论，最难的就是更新教育观念”[4]。为此在教学活动中，我们始终把“树立科学的教育观念，并运用其解决幼儿教育中存在的问题”这一目标放在重要的位置上，采用了案例分析加模拟练习的方法，取得了比较好的教学效果。在使学生掌握了基本理论和相关分析技术的基础上，教师根据教学目标和内容的要求，以图片或文字的形式为学生展示典型案例，将学生带入特定的事件情境中，通过学生的独立思考或集体协作，进一步提高他们识别、分析和解决某一具体问题的能力。例如，“尊重儿童”是学生比较熟悉的教育理念，但在具体情景中用恰当的语言将其表达出来并不是一件容易的事。课堂演示案例：多多是个大块头、性格开朗的孩子，可是小朋友们总是指责他：“老师，多多很懒，什么事也不会做”；“多多没力气，做操手举不起来”。听到这些，多多生气地说：“我明天不来幼儿园了。”教师悄悄问他：“多多，你为什么不做操？”多多回答说：“这些操很难的，我不会做。”根据案例情境可以从两个方面提出问题：1）怎样理解多多此时的心情；2）面对大家对多多的指责教师该怎么做。引导学生站在儿童的角度去解读多多的感受，在此基础上提出解决问题的方案，并进行模拟练习。经过这样的分析和训练，将学前教育学中抽象的概念具体化、生活化，并将其内化为学生的教育观念，以此指导他们今后的教育实践工作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2.加强实际操作训练，培养学生的教育技能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学前教育学要真正引领学生的专业成长、有效解决教育实践问题，必须将幼儿教育理论置于幼儿生活和教育实践之中。只有这样，才能为学生毕业后从事幼儿教育工作奠定初步的实践基础。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第一，创设情境，模拟练习，有针对性地训练学生的教育技能。具体做法如下：组织学生到实训室练习结构游戏、制作玩具；让学生设计、布置幼儿园某一班级的环境；让学生模拟组织表演游戏、智力游戏等。除此之外，还可以由教师描述教育场景，学生以小组为单位进行研讨，并依据不同的教育情境进行模拟对话，从中学习沟通的技巧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　　第二，增加教育见习、实习的时间，积累感性经验，培养教育技能。在学前教育学课程开设的第一年里，我们根据教学内容的要求，上学期为学生安排了为期一周的见习活动。在下园前，教师应教给学生观察、记录的方法，要求学生重点观察、分析幼儿园一日生活活动中教师的教育行为、幼儿的各种行为以及师幼互动等。通过实地观察，学生可以全面了解幼儿园实施全面发展教育的目标、内容和途径，并学习与幼儿及其家长沟通的技巧。下学期为学生安排了为期三周的保育员实习。具体内容包括观察幼儿游戏和教学活动的组织、教幼儿一个规则游戏、参与自由活动和环境创设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C147B1"/>
    <w:rsid w:val="069C0117"/>
    <w:rsid w:val="08AA2A9F"/>
    <w:rsid w:val="0E4A52DD"/>
    <w:rsid w:val="1263777B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A6546BE"/>
    <w:rsid w:val="2F925CC0"/>
    <w:rsid w:val="35E82086"/>
    <w:rsid w:val="3D595C3F"/>
    <w:rsid w:val="419104F8"/>
    <w:rsid w:val="4357464D"/>
    <w:rsid w:val="4C616728"/>
    <w:rsid w:val="50C00050"/>
    <w:rsid w:val="50D40A8D"/>
    <w:rsid w:val="598B4FC3"/>
    <w:rsid w:val="66482736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