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流转税与增值税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一、流转税制的概述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(一)定义：是以流转额为征税对象的税种的总称，其中流转额包括商品流转额和非商品(服务)流转额。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(二)我国现行流转税制包括的税种：增值税，营业税，消费税，关税。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(三)流转税要素的设计原则和方法☆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1.征税范围的选择(有两种)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一般营业税：即把全部商品额都列入征税范围。如营业税。 考试用书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一般产品税：即只对特定商品的交易额征税。如消费税(我国)。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2.征税环节的选择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道道征税：增值税(我国)每一个流转环节都征税。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单阶化征税：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3.计税依据的选择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从价定率：最基本形式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从量定额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二、增值税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(一)定义：是以法定增值额为征税对象征收的一种税。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(二)特点：只对企业或个人在生产经营过程中新创造的那部分价值征税，即只对流转额的一部分征税。它主要包括工资，利息，利润，租金和其他属于增值性的费用。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(三)产生的原因：“是为了解决按全值道道征税而出现的重复征税的问题”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(四)各国增值税制度的异同比较☆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1.实施范围不同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局部实行：即只在局部的流转环节实行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全面实行：即在所有的流转环节实行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2.对固定资产处理方式不同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(1)消费型增值税：课税对象只限于消费资料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特点：①购入固定资产的已纳税款一次性全扣 ②税基：消费型最小，生产型最大 ③西方国家常用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(2)收入型增值税：课税对象相当于国民收入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特点：对购入固定资产只扣除折旧部分的已纳税款。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(3)生产型增值税：课税对象相当于国民生产总值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特点：不允许扣除购入固定资产已纳税款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我国现行增值税为生产型增值税。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3.税率运用多少不同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(1)单一税率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(2)差别税率(我国有的)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基本税率17% 高税率(奢侈品) 低税率(必须品，小规模纳税人) 零税率(出口商品)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4.征税方法不同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(1)直接计算法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计算增值额 加法：增值额=工资+利润+税金+租金+其他属于增值项目的数额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减法：增值额=本期销售额-规定扣除的非增值额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计算增值税：增值税=增值额×税率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(2)间接计算法(扣税法)(我国/绝大多数国家)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应纳税额=销售额×增值税率-本期购进中已纳税额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(五)作用/优点☆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1.有利于生产经营结构合理化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(1)具有道道征税的普遍性，又具有按增值额征税的合理性。从而有利于专业化协作生产的发展。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(2)适应各种生产组织机构的建立。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2.有利于扩大国际贸易从来，保护国内产品的生产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(1)实行出口退税，有利于出口的发展。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(2)实行进口增值税，有利于维护国家利益保护国内产品的生产。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3.有利于国家普遍，稳定，及时地取得财政收入。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(1)普遍：因为增值税实行道道征收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(2)及时：即随销售额的实现而征收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(3)稳定：①其征税对象为增值额，它不受经济结构变动的影响。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②采用专用发票，从制度上有效地控制了税源。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(六)我国现行增值税的征收制度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1.征税范围：P103 除农业生产环节和不动产外，对所有销售货物或进口货物都征收增值税，并对工业性及非工业性的加工，修理修配也征收增值税。即只对工商业和修理修配业征税。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2.纳税人：P104 凡在我国境内销售货物或提供加工，修理修配劳务及进口货物的单位和个人。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3.税率：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(1)税率规定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1)设三档税率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①基本税率17%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②低税率13% 限必需品，宣传文教用品，支农产品，国务院规定的其他货物。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③零税率 只对报关出口的货物。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2)特殊规定：小规模纳税人税率为6%，其中商业小规模纳税人税率为4%.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具体要求是小规模纳税人指生产企业销售额&lt;100万/年，商业企业销售额&lt;180万/年。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小规模纳税人不得使用增值税专用发票，不享受税款抵扣，按规定税率计算税额。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(2)设计原则： P105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①基本保持原税负 ②税率尽量简便化 ③税率差距小 ④税率适用范围按货物品种划定 ⑤适用低税率货物少 ⑥零税率的运用。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4.计税办法—扣税法(间接计算法)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(1)定义：是以企业销售商品全值的应征税金额送去法定扣除项目的已纳税金，作为企业销售商品应纳增值税金。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即：应纳增值税额=当期销项税额-当期进项税额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其中：当期销项乘客=不含增值税销售额×税率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其中：不含增值税销售额=含税销售额÷(1+税率)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(2)决定因素(影响因素)：销项税额，进项税额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(3)销项税额的具体确定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①销项税额：是纳税人销售货物或提供应税劳务，从购买方收取的全部价款，它包括收取的一切价外费用，但不包括已缴纳的增值税税额。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②销售额确定的特殊规定：即当销价不合理时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A按同期同类物品的价格确定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B按组成计税价格确定： 计税价格=成本×(1+成本利润率)+消费税税额=成本+利润+消费税税额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③起征点的规定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A销售货物的起征点为 月销售额600~2000元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B销售应税劳务的起征点为 月销售额 200~800元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C按次纳税的起征点为 每次(日)营业收入额 50~80元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(4)进项税额的确定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①发票上注明的税额 ②进口完税凭证上注明的税额 ③免税农产品扣除税额=买价×10%(视为进项税额)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不得抵扣的进项税额：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1)购进的固定资产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2)购进货物或者应税劳务未按规定取得并保存增值税扣税凭证的。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3)购进货物或者应税劳务的增值税扣税凭证上未按规定注明增值税额。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4)用于非应税项目的购进货物或者应税劳务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5)用于免税项目的货物或者应税劳务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6)用于集体福利或者个人消费的购进货物或者应税劳务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7)非正常损失的购进货物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8)非正常损失的在产品，产成品所用购进货物或者应税劳务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(5)小规模纳税人的计税方法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确定原则：生产企业和商业企业分别规定年应税销售额在100万元或180万元以下的纳税人为小规模纳税人。还必须辅之以定性标准，即由税务机关来审定纳税人会计核算是否健全。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小规模纳税人与一般纳税人计税方法比较：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相同：①计税依据相同 ②进口货物应纳税额计算相一致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不同：①不得使用增值税专用发票 ②不享受税款抵扣权 ③实行简易征收方法，按征收率计算税额。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(6)减免税项目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(7)征收管理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(8)进口货物的计税办法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计税价格=到岸价格+进口关税+消费税 进口关税=到岸价格×适用税率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应纳税额=计税价格×税率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(七)增值税的计算实例(辅导书P108，吉林大学出版社)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8AA2A9F"/>
    <w:rsid w:val="13C805F1"/>
    <w:rsid w:val="18012DA4"/>
    <w:rsid w:val="1F982663"/>
    <w:rsid w:val="2A6546BE"/>
    <w:rsid w:val="3D595C3F"/>
    <w:rsid w:val="419104F8"/>
    <w:rsid w:val="4C616728"/>
    <w:rsid w:val="598B4FC3"/>
    <w:rsid w:val="66482736"/>
    <w:rsid w:val="692C6796"/>
    <w:rsid w:val="6CEF5E81"/>
    <w:rsid w:val="6D535020"/>
    <w:rsid w:val="70927C9A"/>
    <w:rsid w:val="71626008"/>
    <w:rsid w:val="7D0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2018-11-15T07:31:12Z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