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4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所得税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一、所得税制的概述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(一)所得额，收益额，纯收益额，总收益额及其关系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收益额/纯收益额 企业所得税，个人所得税的所得额\总收益额 农业税的所得额(不扣除成本费用)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(二)对所得额课税的评价(对所得税的评价) 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1.意义/作用/优点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(1)能使税收收入比较准确地反映国民收入的增减变化状况。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(2)有利于更好地发挥税收的调节作用。(因其为直接税，不能转嫁，调控力度大)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(3)有利于促进企业间的公平竞争。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2.局限性/缺点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(1)受经济波动和经济管理水平高低的影响。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(2)应税所得额的确定困难大，稽查难度大，容易被偷漏。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(三)对所得额征税的征收制度的比较☆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1.分类征税制和综合征税制及其区别/特点/优缺点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(1)定义：①分类征税制是将各类所得，分别不同的来源课以不同的所得税。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②综合征税制是对纳税人的各项各种来源所得的总额征税的一种制度。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(2)优缺点/区别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①分类征税制：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A优点：课征简便，易于按各类所得的性质采用分类税率，能够控制税源，防止偷漏税款。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B缺点：不利于实行累进税率，难以体现按能负担的原则。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②综合征税制：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A优点：可以采用累进税率，体现合理负担的原则。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B缺点：核实所得额比较困难和复杂，容易造成偷漏现象。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2.源泉课征法(分类征税制)与申报法(综合征税年)的区别[与上面是一道题]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(四)所得税的种类：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1.企业所得税(内资企业所得税，外资企业所得税) 2.个人所得税 3.农业所得税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二、(内资)企业所得税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(一)企业所得税概念及作用/意义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1.定义：是对我国境内企业(外企，个企除外)的生产经营和其他所得征收的一种税。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2.作用/意义/改革原则/指导思想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(1)统一税法，公平税负，有利于企业竞争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(2)有利于国家宏观调控和微观搞活。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(3)有利于下一步与外资企业所得税的合并。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(4)简化税制，便于征管，易于操作。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(二)我国现行企业所得税的主要征收制度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1.纳税人：是实行独立经济核算的各种经济成分的企业和单位。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2.税率：法定税率33%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对规模小，利润少的企业，实行低税优惠，分两档 全年所得≤3万 18%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3万&lt;全年所得≤10万 27%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3.征税对象：是企业生产经营所得和其他所得(如股息，利息，租金，转让资产所得，特许权所得，营业外所得)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(1)我国现行税制中对企业的国内外所得及其征税的规定：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①国内外所得要合并计税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②境外所得税准予抵免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③抵免额不得超过应纳税额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④抵免限额公式：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境外所得税税款扣除限额=境内，境外所得按税法计算的应纳税额×来源于某外国的所得额÷应纳税境内外所得总额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(2)我国现行税制中对联营企业所得征税的规定：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①联营企业生产经营所得先就地征税然后再分配。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②当投资方所在地税率高于联营企业所在地税率，投资方还将补交税款，反之，不退不补。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③计算公式：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来源于联营企业的应纳税所得额=投资方分回的利润额÷(1-联营企业所得税税率)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应纳所得税额=来源于联营企业的应纳税所得额×投资方适用税率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税收扣除额=来源于联营企业的应纳税所得额×联营企业所得税率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应补所得税额=应纳所得税额-税收扣除额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4.计税依据：应纳所得税额(即纳税人每一纳税年度的收入总额减去准允扣除项目的余额)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(1)基本计算公式：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应纳税所得额=收入总额-成本费用和损失±税收调整项目金额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(2)收入总额的确定=纳税人的各项收入之合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(3)成本费用列支范围/准予扣除项目 P167\不准予扣除项目 P169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(4)资产的税务处理： ①固定资产折旧 ②无形资产的摊销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(5)应纳税所得额的具体计算公式 P172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5.关联企业之间转移利润避税的防治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(1)关联企业的认定 P173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(2)对关联企业业务往来的限定原则(市场交易原则)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(3)反避税措施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6.税收优惠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7.征管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8AA2A9F"/>
    <w:rsid w:val="13C805F1"/>
    <w:rsid w:val="1F982663"/>
    <w:rsid w:val="3D595C3F"/>
    <w:rsid w:val="419104F8"/>
    <w:rsid w:val="598B4FC3"/>
    <w:rsid w:val="692C6796"/>
    <w:rsid w:val="6CEF5E81"/>
    <w:rsid w:val="6D535020"/>
    <w:rsid w:val="716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2018-11-15T06:57:53Z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