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2019年4月浙江省高等教育自学考试实践课程报考简章（专科）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96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3020109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国际贸易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00094 外贸函电(实)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07036 国际物流(实)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02636 国际金融实务(实)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10223 外贸单证操作(实)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10222 基础会计学(实)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10155 国际贸易实务(一)(实)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05857 商务沟通与谈判(实)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3020205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人力资源管理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10218 统计学概论(实)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嘉兴学院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3020207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市场营销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10218 统计学概论(实)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10222 基础会计学(实)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10229 市场调查与预测(实)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05857 商务沟通与谈判(实)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07963 市场营销与策划(实)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03601 服务营销学(实)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07147 消费者行为学(实)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3020209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旅游管理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10234 导游业务(实)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10233 会展策划(实)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10232 旅游信息管理系统(实)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3020215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电子商务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10222 基础会计学(实)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10155 国际贸易实务(一)(实)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00897 电子商务概论(实)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00895 计算机与网络技术基础(实)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00901 网页设计与制作(实)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00903 电子商务案例分析(实)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10267 电子商务专科毕业实习与毕业论文(实)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00899 互联网软件应用与开发(实)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宁波大学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3020228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物流管理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10286 采购与仓储管理(实)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07034 物流设备应用(实)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06998 物流管理专科毕业实习(实)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07038 信息技术与物流管理(实)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07036 国际物流(实)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10287 运输与配送(实)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浙江经济职业技术学院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3020313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销售管理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10513 销售案例研究(实)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10493 销售管理学(实)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浙江树人大学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3030301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行政管理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10237 行政管理理论与实践综合作业(实)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3040101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学前教育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00858 学前儿童音乐教育(实)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00857 学前儿童美术教育(实)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10238 学前儿童科学活动设计(实)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05195 信息技术基础(实)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10241 学前儿童社会活动设计(实)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10240 学前儿童健康活动设计(实)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10239 学前儿童语言活动设计(实)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20035 学前教育专科毕业论文设计(实)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3040103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小学教育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10242 小学教师专业知识与技能(实)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05195 信息技术基础(实)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10244 小学教育专科毕业论文设计(实)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10243 小学教育综合实践活动(实)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3040109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心理健康教育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10247 心理健康教育专科社会实践与毕业论文设计(实)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10246 心理健康量表的运用(实)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10245 学习适应辅导(实)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06055 心理咨询与辅导(实)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05195 信息技术基础(实)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3040301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体育教育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10172 田径(实)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10250 足球(实)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10249 排球(实)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10248 篮球(实)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10176 体育教育专科毕业实习(实)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10175 健身体操(实)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10174 武术(实)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3050104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汉语言文学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10254 汉语言文学专科毕业论文(实)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10253 秘书写作(实)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3050207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英语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00593 听力(实)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00594 口语(实)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10221 英语专科毕业实习(实)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05348 初级口译(实)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3050208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日语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20040 日语综合技能(实)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00490 日语听说(实)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宁波职业技术学院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3050301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广告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10273 广告专科毕业实践(实)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08718 新闻采编业务(实)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08717 平面广告设计与制作(实)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08716 广告摄影与摄像(实)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08714 广告市场调查(实)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00638 企业形象与策划(实)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08712 广告文案写作(实)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08711 电脑图文设计基础(实)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00755 广告设计与创意(实)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3050407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音乐教育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10186 音乐教育专科毕业实习(实)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10185 合唱与指挥基础(实)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10184 钢琴(实)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10183 键盘与和声(一)(实)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07095 形体与舞蹈训练(实)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00723 声乐(实)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00722 视唱练耳(实)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3050444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环境艺术设计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01154 公共景观艺术设计(实)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01153 庭院设计(实)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01152 内部空间设计(实)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01150 效果图表现技法(实)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04315 色彩(实)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04317 素描(实)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04859 设计构成(实)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00706 画法几何及工程制图(实)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00692 计算机辅助图形设计(实)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00707 建筑设计基础(实)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21100 环境艺术设计专科毕业设计(实)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3050445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动漫设计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21098 动漫设计专科毕业设计(实)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07930 动画制作(实)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01161 影片剪辑premiere(实)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01160 动画运动规律(实)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01166 combustion(实)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01164 Softimage xsi软件(实)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01163 MAYA软件(实)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01158 漫画与插图(实)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07217 形态构成(实)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03432 动画剧本创作(实)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04849 色彩(实)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04850 素描(实)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01165 After effect(实)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01162 3DS MAX软件(实)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01159 表演(实)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01157 painter(实)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01156 photoshop(实)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01155 角色设定和场景设定(实)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3080704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电子技术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02270 电工原理(实)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02345 数字电路(实)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02343 非线性电子电路(实)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02341 线性电子电路(实)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02359 单片机原理及应用(实)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02276 计算机基础与程序设计(实)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杭州电子科技大学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3080801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房屋建筑工程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02386 土木工程制图(实)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02388 工程测量(实)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10096 房屋建筑工程专科生产实习(实)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02395 房屋建筑学(实)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02392 工程力学(二)(实)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02390 建筑材料(实)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02401 建筑施工(一)(实)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02399 土力学及地基基础(实)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02397 混凝土及砌体结构(实)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3081301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印刷包装技术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09273 印刷制版与打样工艺(实)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09271 印后加工技术(实)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09270 彩色数字印前技术(实)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02494 印刷机械(实)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09269 印刷概论(实)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09274 数字印刷(实)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09272 新技术知识讲座(实)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02497 印品质量控制(实)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06383 图文信息处理(实)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义乌工商职业技术学院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3100701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护理学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10285 药物学(一)(实)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10268 人体解剖学(实)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20022 护理学专科临床考核(面试)(实)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10291 外科护理学(一)(实)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10290 内科护理学(一)(实)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10289 护理学基础(实)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10288 生物化学(三)(实)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02902 病理学(实)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02900 生理学(实)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02896 病原生物学与免疫学基础(实)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4020105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金融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10103 公司报表分析(实)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10270 金融专科毕业论文(实)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10218 统计学概论(实)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4020166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会展策划与管理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09268 外贸单证操作(实)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08731 会展设计(实)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08730 会展经典案例分析(实)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08728 会展信息技术(实)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08726 会展客户关系管理(实)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08724 会展项目管理(实)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08723 会展策划与组织(实)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浙江树人大学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4020201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工商企业管理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05857 商务沟通与谈判(实)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10218 统计学概论(实)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10222 基础会计学(实)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10216 工商企业管理专科专题调研(实)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4020203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会计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10222 基础会计学(实)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10218 统计学概论(实)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10217 会计专科毕业设计(实)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06131 电算化会计信息系统(实)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4020211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饭店管理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10272 饭店管理实务(实)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10271 饭店康乐服务技能(实)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10097 饭店管理专科毕业实习报告(实)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08644 餐饮服务技能(实)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08643 客房与前厅服务技能(实)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08640 饭店礼貌礼节(实)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4050102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秘书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00510 秘书实务(实)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00903 电子商务案例分析(实)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10252 公关关系口才(实)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10251 公关礼仪(实)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03334 电子政务概论(实)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00347 办公自动化原理及应用(实)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4050224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韩国语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01107 韩国语听力(实)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09268 外贸单证操作(实)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01106 韩国语会话(实)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06916 韩语综合技能考核(实)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浙江树人大学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4050226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商务英语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05857 商务沟通与谈判(实)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00594 口语(实)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00593 听力(实)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00094 外贸函电(实)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4050402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服装艺术设计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10091 服装艺术设计专科毕业设计(实)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00684 服装纸样放缩(实)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00682 服装CAD(一)(实)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00681 服装款式设计(实)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00680 服装结构设计(实)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00679 服装工艺(实)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00678 服装效果图(实)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00676 基础图案(实)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00673 素描(二)(人物线描为主)(实)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00675 构成(平面、色彩、立体)(实)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00674 色彩(实)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4050405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室内设计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00674 色彩(实)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00675 构成(平面、色彩、立体)(实)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00673 素描(二)(人物线描为主)(实)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00640 平面广告设计(实)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00692 计算机辅助图形设计(实)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00718 标志设计(实)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00715 包装结构与包装装潢设计(实)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00714 插画技法(实)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00713 字体设计(实)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00709 室内设计(实)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00705 表现图技法(实)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10078 室内设计专科毕业设计(实)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10077 企业形象设计(CIS)(实)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10075 环境设计(实)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10074 室内设计制图(实)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10072 摄影(实)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4080301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机械制造及自动化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02186 机械设计基础(实)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02192 机械制造技术(实)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02190 机械制造基础(实)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02188 电工与电子技术(实)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02183 机械制图(一)(实)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10280 互换性与测量技术基础(实)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10278 三维CAD设计与实践(实)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03197 理论与实践毕业设计(实)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02195 数控技术及应用(实)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4080304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模具设计与制造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02183 机械制图(一)(实)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01633 压铸模及其它模具(实)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01631 级进模与自动模(实)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01629 模具数控加工(实)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01627 模具软件(PRO/E)(实)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01625 模具软件(UG)(实)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01623 冷冲压工艺与模具设计(实)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01621 模具材料与热处理(实)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01619 机械工程基础(实)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10213 模具设计与制造专科毕业设计(实)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05512 现代模具制造技术(实)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02221 塑料成型工艺与模具设计(实)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杭州职业技术学院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台州职业技术学院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4080306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机电一体化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02183 机械制图(一)(实)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02195 数控技术及应用(实)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02359 单片机原理及应用(实)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10083 机电一体化专科综合设计(实)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10082 CAD/CAM技术(实)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10080 电气控制及PLC技术(实)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02235 电子技术基础(一)(实)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02231 机械制造(实)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宁波大学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4080701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计算机及应用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02121 数据库及其应用(实)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00343 高级语言程序设计(一)(实)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10293 面向对象程序设计JAVA(实)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08418 网络信息资源与利用(实)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07871 多媒体应用技术(实)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04731 电子技术基础(三)(实)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02317 计算机应用技术(实)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00895 计算机与网络技术基础(实)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00901 网页设计与制作(实)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宁波大学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4080744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数控技术应用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02183 机械制图(一)(实)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02188 电工与电子技术(实)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07998 数控技术应用专科毕业实习与考核(实)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05790 数控机床操作(实)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05788 数控编程(实)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04110 公差配合及测量(实)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04081 计算机辅助制造技术(实)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01668 机床设备电气与PLC控制(实)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01667 数控加工工艺及设备(实)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4081702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汽车运用技术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05878 汽车底盘构造与维修(实)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05876 汽车发动机构造与维修(实)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03986 汽车故障诊断与检测(实)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10191 汽车运用技术专科毕业实习(实)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05880 汽车电气设备与维修(实)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02188 电工与电子技术(实)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10284 汽车电脑控制系统(实)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浙江交通职业技术学院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4082207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计算机信息管理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01264 visual basic数据库应用(实)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10281 visual basic程序设计(实)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06628 网站建设与网页设计(实)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04755 计算机网络技术(实)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02651 计算机信息管理综合作业(实)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02383 管理信息系统(实)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02317 计算机应用技术(实)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4082209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建筑经济管理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04228 工程量清单计价实务(实)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02656 建筑施工(二)(实)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02276 计算机基础与程序设计(实)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10282 建筑制图(实)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02390 建筑材料(实)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02397 混凝土及砌体结构(实)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4090114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园林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02691 花卉学(实)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06641 园林工程(实)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00113 测量学(实)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06640 园林规划设计(实)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02559 园林设计(实)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03697 盆景与插花艺术(实)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02429 园林植物栽培管理(实)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06787 园林树木学(实)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01441 计算机辅助园林设计(实)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浙江农林大学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C0B8F"/>
    <w:rsid w:val="2B9148B0"/>
    <w:rsid w:val="682C0B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2018-09-03T08:31:00Z</dcterms:created>
  <dc:creator>Administrator</dc:creator>
  <cp:lastModifiedBy>Administrator</cp:lastModifiedBy>
  <dcterms:modified xsi:type="dcterms:W3CDTF">2018-09-03T08:32:19Z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