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Arial" w:hAnsi="Arial" w:eastAsia="Arial" w:cs="Arial"/>
          <w:i w:val="0"/>
          <w:caps w:val="0"/>
          <w:color w:val="5D5D5D"/>
          <w:spacing w:val="0"/>
          <w:sz w:val="21"/>
          <w:szCs w:val="21"/>
        </w:rPr>
      </w:pPr>
      <w:r>
        <w:rPr>
          <w:rStyle w:val="3"/>
          <w:rFonts w:hint="default" w:ascii="Arial" w:hAnsi="Arial" w:eastAsia="Arial" w:cs="Arial"/>
          <w:i w:val="0"/>
          <w:caps w:val="0"/>
          <w:color w:val="5D5D5D"/>
          <w:spacing w:val="0"/>
          <w:kern w:val="0"/>
          <w:sz w:val="27"/>
          <w:szCs w:val="27"/>
          <w:bdr w:val="none" w:color="auto" w:sz="0" w:space="0"/>
          <w:shd w:val="clear" w:fill="FFFFFF"/>
          <w:lang w:val="en-US" w:eastAsia="zh-CN" w:bidi="ar"/>
        </w:rPr>
        <w:t>第八章 语言</w:t>
      </w:r>
    </w:p>
    <w:p>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一、概念：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 心理词典：可以看成是一种知识库，这种知识库被用来储存词汇的正字法、语音、语义和句法等信息。所谓的正字法是使拼写合乎标准的方法。P182</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 早期的语言定位：由Broaca和Wernicke所确定的大脑的两个区域，分别称作Broaca区和Wernicke区，前者靠近大脑额叶，后者位于皮层后部。功能：B-语言的产生；W-语言的解释。受损表现：B-言语边慢；W-听不懂别人在说什么。P183</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 事实上Wernicke区也某种程度地参与语言产生过程，而Broaca区某种程度地也参与语言理解过程。P184</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二、Posner和Raichle发现：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 当人们被动的看词时，大脑最活跃的区域是枕皮层；</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 当人们被动的听词时，最活跃的区域是颞皮层；</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 说出词这种任务激活了顶皮层的运动区；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 意义产生（想出一个有关的动词）任务激活了额皮层和颞皮层的后部。P187</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三、有关视觉词汇识别的三个假设：</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 一是直接通达假设；</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 另一种假设称作语音中介假设或间接通达假设；</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 第三种假设叫做双路通假设。</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四、视觉词汇识别的有关证据：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 直接通达：</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 对同音异义词的分析能为直接通达假设提供证据；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 Bradshaw和Nettleton的研究为直接通达假设提供了更大的支持；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 直接通达假设最强的证据可能来自临床上对深层诵读困难的观察。</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 语音中介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 Doctor和Coltheart的研究也支持语音中介假设；</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 语音中介假设的其他证据来自Van Order，他发现当要求对同音异义词进行归类时被试经常犯错误。</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 双通路-Baron Strawson（1976）在他们的研究中，识别了两类读者，即直接通达读者和语音中介读者。P189</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五、词汇歧义消解的主要理论：P194</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 多重通达模型；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 选择通达模型（认为语境能够引导读者通达歧义词的合适意义）；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 重排序通达模型；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 整合模型。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六、花园路径理论框架中，两个主要的句法分析原则：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 最小附加原则：其含义是，句子加工过程中，句法分析器并不假定任何潜在的不必要的节点。按照这一原则，当遇到歧义结构时，第一遍的句法分析过程中，句法分析器将建构最简单的可能的结构。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 迟关闭原则：其含义是，只要语法上允许，读者总是倾向于把每个新的语言材料附加到当前刚刚假定的从句或短语上，该原则能够保证新的成分即时地附加到先前的材料上，因而使得超出读者工作记忆限度的可能性降到最低。P208</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536A9"/>
    <w:rsid w:val="573536A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2018-10-18T06:17:00Z</dcterms:created>
  <dc:creator>Administrator</dc:creator>
  <cp:lastModifiedBy>Administrator</cp:lastModifiedBy>
  <dcterms:modified xsi:type="dcterms:W3CDTF">2018-10-18T06:17:47Z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