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5D5D5D"/>
          <w:spacing w:val="0"/>
          <w:sz w:val="21"/>
          <w:szCs w:val="21"/>
        </w:rPr>
      </w:pP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第七章 表象</w:t>
      </w:r>
    </w:p>
    <w:p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t>一、两种观点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许多理论学家认为，表象以模拟码的形式存储。模拟码也叫描述表征，是指与实际物体非常相似的一种表征。按照这种模拟码存储的观点，表象是知觉的"近亲"。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另一些理论家认为，我们以为命题码而不是模拟码的形式，存储心里表象。所谓命题码，也叫描述表征，他是一种抽象的，象语言一样的表征。它与原始的刺激并不相似。按照命题码存储的赶点表象是语言的"近亲"。P166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二、★Shepard和Metzler（1971）的经典的心理旋转实验，为研究表象提供了客观的、定量的方法。P167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实验目的：表象是以模拟码存储的还是以命名码存储的？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实验程序：材料----非对称性字母；刺激变量----字母的旋转角度（以60为一个旋转单位）；被试反映----对字母做"正"或"反"判断；纪录目标----正确率和反映时。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3． 实验结果：成U行曲线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4． 分析评论：表象是以模拟码来存储的及人质经济的加工理论。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三、 Georgopoulos（1989）从生理的角度正式表象是以模拟码来存储的。P169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四、认知地图：是人们编码和简化空间环境安排方式的一种心理装置，是人对空间环境的一种内部表征。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扩充----人心地图能够表征空间环境中的距离、形状和方向。P172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如果两个地理位置在语义上看起来接近时，那么，我们就会倾向于相信这两个位置在地理上接近。（P174）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五、 Franklin 和Tversky提出了空间框架模型，该模型强调，在我们的思维过程中，某些空间方向特别突出，上下维度特别突出有两个原因。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1． 一个原因是，上下维度与地心引力相关，而地心引力对我们所知觉的世界，有着不对称的影响。而前后左右两个维度都不具备这种性质。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2． 另一个原因是，上和下非常容易分开。而左右相同，不容易区分。P177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43D44"/>
    <w:rsid w:val="6C843D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2018-10-18T06:17:00Z</dcterms:created>
  <dc:creator>Administrator</dc:creator>
  <cp:lastModifiedBy>Administrator</cp:lastModifiedBy>
  <dcterms:modified xsi:type="dcterms:W3CDTF">2018-10-18T06:17:25Z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