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第五章记忆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Atkinson和Shiffrin（1968年）提出多重存储模型。该模型假设，记忆由三种记忆存储构成，即感觉记忆、短时记忆、和常时记忆。由于特别强调短时记忆和长时记忆分开存储，所以，该模型有时也称作双重记忆模型。P101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二、按照Atkinson和Shiffrin的假设，短时记忆中的材料按听觉或声音特性编码，而长时记忆中的材料按语意或意义特性编码。P103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工作记忆：按照Baddeley的途径，工作记忆是我们完成认知任务时，对信息进行暂时存储和操作的一个记忆系统。这种观点强调，工作记忆不单单是一个被动的存储器。相反，对信息操作的强调意味着，工作记忆更像是一个工作台。在这个工作台上，材料持续地得到处理、结合和转化。P105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四、加工水平论（Craik）这种途径假设：同浅的感觉加工相比，深的意义加工，产生工永久的记忆保持。记忆痕迹的保持是上述分析的副产品。P105、P106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五、产生效应：是指被试在产生条件下的回忆成绩更好。P106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六、自我参照效应：当人们尽力将信息和自己相联系时，回忆出的信息更多。同不能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P107 用到自己身上的词相比，人们更可能回忆出能用到自己身上的词。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七、Tulving（1972）的模型：把注意力集中在注意中所存储的材料的性质上。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Tulving最初的模型，只是区分的两种记忆，即 情节 和 语义 记忆。后来，他有加进了程序记忆。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情节记忆：存储着有关事情发生时间以及事情之间关系的信息。这种信息与个人经历密切相关。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语义记忆：是指被组织起来的一般知识，它包括相当稳定的知识结构，包括关于词的知识，也包括许多不容易用词来表达的我们所知道的东西。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程序性记忆：是关于如何做某事或关于刺激和反映之间联系的知识。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① 从发展的角度看，程序性知识在婴儿期最先发展，接着是语意知识，最后才是情节记忆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② 当要求被试完成语义提取任务，最强的活动出现在大脑皮层的后部。情节提取任务，最请的活动出现在大脑皮层额叶。P110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八、概念"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外显记忆：外显记忆任务要求对先前经历进行有意识回忆和再认。像自由回忆、线索回忆和再认。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内隐记忆：内隐记忆任务不要求人们对先前经历进行有意识回忆，而只要人们完成一种知觉任务或一种认知任务。常用的内隐记忆任务包括：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①词干补全、 ②残词补全、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③指明几个刺激中自己所偏爱的那一个、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④词汇判断、 ⑤认知辨认。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在这些任务中，特定学习情节中所编码的信息，无需后来有意识的或深思熟虑的回忆，而是通过先前学习情节中所获得的信息对后来作业的促进。P110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词干补全启动：是一种常用的内隐记忆测验，它是指被试以超过机遇水平的比率，根据词干产生先前所学过的词的倾向。P116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纯粹暴露效应：它是指被试岁原来不熟悉，但现在通过暴露而熟悉了的刺激的偏爱，因此也称偏爱效应。P119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5． 过程分离程序：在研究意识和无意识过程时，这种程序以自动加工的分区作为其理论基础。 P123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6． 包含测试:：它要求被试用回忆出来的词补全词干，如果无法回忆，就用头脑中所想到的第一个补。显然，在这种测验中，有意识记忆和无意识记忆都促使被试用先前呈现过的词补全词干。 P123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7． 排除测验：它要求被试用先前没有呈现过的词来补全词干。有意识记忆和无意识记忆起相反的作用。 P123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8． 日常记忆研究所关心的主要问题是，人们的记忆有多精确。 P128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9． 影响目击证词可信度的因素： P131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一、面孔识别的准确性本身受到很多因素的影响：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 面孔的独特性；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 对于本族的面孔人们识别效果姣好，反之则较差；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 易受其它因素的影响。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二、倒摄一直会导致目击者不准确的回忆，事后的误导性信息同样会影响目击者记忆。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28AB"/>
    <w:rsid w:val="450228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2018-10-18T06:16:00Z</dcterms:created>
  <dc:creator>Administrator</dc:creator>
  <cp:lastModifiedBy>Administrator</cp:lastModifiedBy>
  <dcterms:modified xsi:type="dcterms:W3CDTF">2018-10-18T06:16:37Z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