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第四章 注意（二）(重点章节)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第一节 选择性注意：近期的研究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</w:t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、概念：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1、负启动：当N次试验中的干扰项成为N+1次试验中的靶子时，被试对它的反应变慢，这种现象称之为负启动。P76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2、Tipper提出了一种类似于扩散激活的扩散抑制机制。P77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3、Neill（1977）在实验中发现，当使用宽松指导语，即指导语不强调准确时，负启动消失，而出现正启动，这种现象被称作负启动反转。P78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4、分心信息抑制：主要包括 ①特性抑制和 ②位置抑制。P80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① 特性抑制：是在识别任务中发现的，这种任务要求被试对目标是什么做出反应。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② 位置抑制：是在定位任务中发现的，该任务要求被试对目标所出现的位置而不是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目标是什么做出反应。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5、返回抑制：对空间某一位置进行线索化时，如果线索与靶子之间的SOA小于300ms，被试对线索化位置反应快于非线索化位置，出现易化效应。如果线索与靶子之间的SOA长于300ms，被试对线索化位置慢于非线索化位置，易化反应转为抑制现象，这种现象称为返回抑制（IOR）。这种抑制能够保证高效的视觉搜索。P80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★Neill（1977）的色词实验。P76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一、实验目的：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在选择性注意中，没有被选择的分心信息对后续的加工产生什么样的影响。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二、实验程序：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Neill使用Stroop色词任务的变式，进行实验。一种条件下，当前刺激词的印刷颜色与先前刺激词的意义匹配。例如，被试先看到用红色墨水印刷的"GREEN（绿）"，紧接着看到用绿色墨水印刷的"BLUE（蓝）"。另一种条件下，当前刺激词的印刷颜色与先前刺激词的意义，并不匹配。这种条件实际上只是充当基线。Neill要求被试命名Stroop刺激词的印刷颜色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三、实验结果：前一种条件下，被试的颜色命名显得特别困难。Neill认为，一定是起干扰作用的Stroop刺激词的意义，如红色墨水印刷的"GREEN（绿）"，受到了抑制。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四、讨论与结论：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如果被抑制的意义（如"绿"）后来恰好变得与任务有关，例如后来的刺激"BLUE"正是用绿色墨水印刷的，那么，被试对后来的刺激词的印刷颜色进行命名，要相对困难。也就是说，在选择性信息中，没有被选择的分心信息不是被动的遗忘，而是被主动的抑制，而且对后续加工起到阻碍作用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第二节 脑损伤病人中地注意缺陷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1、视觉忽视病人：通常右半球顶叶受到损伤。这种损伤导致他们在简单的定向任务上存在困难，他们不能注意到对侧空间。P86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2、Posner 和Cohen（1984）研究单侧视觉忽视病人。结果需要用视觉注意的三个成分来解释。P88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（1）把视觉注意施加（Engage）到一个目标上；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（2）把注意从一个目标上解除（Disengage）；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（3）把注意转移（Shift）到新的目标上。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3、期待空间：人们会根据目标刺激过去在空间中出现的实际情况，对目标刺激可能出现的空间范围有一个大致的期待，这样的空间可称作期待空间。P92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★Driver和Halligan（1991）的无意义图形判断实验。P89（图略）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一、实验目的：脑损伤病人（视觉忽视症）的注意选择是以空间还是客体为轴。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二、实验程序：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要求视觉忽视病人判断两个无意义图形是否相同。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当环境轴和客体轴相同时，如果一个图形包含有关键差别的那部分刚好处于被忽视的空间。让病人判断两个图形是否一致。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如果画有无意义图形的纸旋转，客体的关键部分（两个图形有差别的部分）跨环境轴，从被忽视的空间移到非忽视空间，让病人判断两个图形是否一致。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三、实验结果：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环境轴和客体轴相同时，病人做出了错误的判断，认为两个图形相同。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当画有无意义图形的纸旋转之后，病人仍然做出了错误的判断，认为两个图形相同。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说明病人忽视的是客体的一侧。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四、讨论与结论：实验证明，视觉忽视可以是客体主轴的一侧，而不简单是那个客体所占据的空间的一侧。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★Hillis等人在病人NG身上所做的研究实验。P91-P95（图略）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一、实验目的：脑损伤病人的注意空间范围是否可以调整。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二、实验程序：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　脑损伤病人NG，双侧同时呈现刺激时，表现为右侧触觉消失。在视觉任务上，表现出严重的右半空间忽视。刺激为视觉呈献200毫秒的圆环，这些圆环或者左边有缺口，或者右边有缺口。NG的任务是判断圆环上师是否有缺口。实验1意图通过在不同位置上呈现圆环，来改变注意窗口的大小（如图P94）。实验2意图通过变化刺激（圆环）大小改变注意窗口的大小（如图P94）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三、实验结果：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实验1：当圆环总出现在屏幕中心，并且缺口在右边时，NG的漏报率为94%；当圆环随机地出现在左、右或中心等不同位置时，对出现在屏幕中心且缺口在右边的圆环，NG的漏报率为46%；当圆环出现在屏幕右侧且缺口在右边时，NG的漏报率为88%。说明NG能调整注意窗口的大小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实验2：所有的圆环都呈现在屏幕中心。只有出现小圆环（45毫米）且小圆环的缺口朝右时，NG的漏报率为92%；当大（85毫米）、小圆环随机出现时，同样是确口朝右的小圆环，NG的漏报率为60%。说明出现的大圆环放大了NG的注意窗口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四、讨论与结论：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两项实验说明，（1）半空间忽视并不损伤病人调整注意窗口大小的能力，因此有必要对注意损伤的性质作一些限制；（2）非优势顶叶损伤，能导致半空间忽视这种注意缺陷的梯度变化。注意窗口的中心，忽视现象最轻，脑损伤对侧注意窗口的边缘，忽视现象最严重。Hillis等人的结果也支持视觉空间注意的"变焦透镜"隐喻。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18D5"/>
    <w:rsid w:val="6D535020"/>
    <w:rsid w:val="7C1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2018-10-18T06:15:00Z</dcterms:created>
  <dc:creator>Administrator</dc:creator>
  <cp:lastModifiedBy>Administrator</cp:lastModifiedBy>
  <dcterms:modified xsi:type="dcterms:W3CDTF">2018-10-18T06:16:08Z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