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center"/>
        <w:rPr>
          <w:rFonts w:ascii="Arial" w:hAnsi="Arial" w:eastAsia="Arial" w:cs="Arial"/>
          <w:i w:val="0"/>
          <w:caps w:val="0"/>
          <w:color w:val="5D5D5D"/>
          <w:spacing w:val="0"/>
          <w:sz w:val="21"/>
          <w:szCs w:val="21"/>
        </w:rPr>
      </w:pPr>
      <w:r>
        <w:rPr>
          <w:rStyle w:val="3"/>
          <w:rFonts w:hint="default" w:ascii="Arial" w:hAnsi="Arial" w:eastAsia="Arial" w:cs="Arial"/>
          <w:i w:val="0"/>
          <w:caps w:val="0"/>
          <w:color w:val="5D5D5D"/>
          <w:spacing w:val="0"/>
          <w:kern w:val="0"/>
          <w:sz w:val="27"/>
          <w:szCs w:val="27"/>
          <w:bdr w:val="none" w:color="auto" w:sz="0" w:space="0"/>
          <w:shd w:val="clear" w:fill="FFFFFF"/>
          <w:lang w:val="en-US" w:eastAsia="zh-CN" w:bidi="ar"/>
        </w:rPr>
        <w:t>第二章企业统计组织与工作</w:t>
      </w:r>
    </w:p>
    <w:p>
      <w:r>
        <w:rPr>
          <w:rFonts w:hint="default" w:ascii="Arial" w:hAnsi="Arial" w:eastAsia="Arial" w:cs="Arial"/>
          <w:i w:val="0"/>
          <w:caps w:val="0"/>
          <w:color w:val="5D5D5D"/>
          <w:spacing w:val="0"/>
          <w:sz w:val="21"/>
          <w:szCs w:val="21"/>
          <w:shd w:val="clear" w:fill="FFFFFF"/>
        </w:rPr>
        <w:t> </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bdr w:val="none" w:color="auto" w:sz="0" w:space="0"/>
          <w:shd w:val="clear" w:fill="FFFFFF"/>
        </w:rPr>
        <w:br w:type="textWrapping"/>
      </w:r>
      <w:r>
        <w:rPr>
          <w:rStyle w:val="3"/>
          <w:rFonts w:hint="default" w:ascii="Arial" w:hAnsi="Arial" w:eastAsia="Arial" w:cs="Arial"/>
          <w:i w:val="0"/>
          <w:caps w:val="0"/>
          <w:color w:val="FF0000"/>
          <w:spacing w:val="0"/>
          <w:sz w:val="21"/>
          <w:szCs w:val="21"/>
          <w:bdr w:val="none" w:color="auto" w:sz="0" w:space="0"/>
          <w:shd w:val="clear" w:fill="FFFFFF"/>
        </w:rPr>
        <w:t>第一节企业统计组织工作</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bdr w:val="none" w:color="auto" w:sz="0" w:space="0"/>
          <w:shd w:val="clear" w:fill="FFFFFF"/>
        </w:rPr>
        <w:br w:type="textWrapping"/>
      </w:r>
      <w:r>
        <w:rPr>
          <w:rStyle w:val="3"/>
          <w:rFonts w:hint="default" w:ascii="Arial" w:hAnsi="Arial" w:eastAsia="Arial" w:cs="Arial"/>
          <w:i w:val="0"/>
          <w:caps w:val="0"/>
          <w:color w:val="5D5D5D"/>
          <w:spacing w:val="0"/>
          <w:sz w:val="21"/>
          <w:szCs w:val="21"/>
          <w:bdr w:val="none" w:color="auto" w:sz="0" w:space="0"/>
          <w:shd w:val="clear" w:fill="FFFFFF"/>
        </w:rPr>
        <w:t>一、企业统计组织系统</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为了切实搞好企业经济统计，及时提供统计信息，搞好企业管理，需要建立以综合统计为中心的统计组织网络系统。企业的核算是以会计核算为中心的。而作为企业的统计组织体制，则要以企业内部综合统计为中心，以车间基层统计为基础。综合统计在企业统计组织中的中心地位，是由综合统计的地位和作用决定的。</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企业的统计组织与企业的规模有密切关系。一般的企业是厂部、车间和班组的三级统计制。在小型企业里，则为厂部和车间(或班组)的两级统计体制。而大型企业，可设四级甚至五级统计体制，为适应整体工作的需要，统计人员的岗位可设专职或兼职。</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bdr w:val="none" w:color="auto" w:sz="0" w:space="0"/>
          <w:shd w:val="clear" w:fill="FFFFFF"/>
        </w:rPr>
        <w:br w:type="textWrapping"/>
      </w:r>
      <w:r>
        <w:rPr>
          <w:rStyle w:val="3"/>
          <w:rFonts w:hint="default" w:ascii="Arial" w:hAnsi="Arial" w:eastAsia="Arial" w:cs="Arial"/>
          <w:i w:val="0"/>
          <w:caps w:val="0"/>
          <w:color w:val="5D5D5D"/>
          <w:spacing w:val="0"/>
          <w:sz w:val="21"/>
          <w:szCs w:val="21"/>
          <w:bdr w:val="none" w:color="auto" w:sz="0" w:space="0"/>
          <w:shd w:val="clear" w:fill="FFFFFF"/>
        </w:rPr>
        <w:t>二、企业统计工作过程</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企业经济统计主要有三个工作过程，即企业统计调查、企业统计资料的整理与企业统计分析。首先根据统计任务和目的，运用各种调查方法，有计划、有组织地搜集企业经营管理所需的资料，然后进行科学的加工、整理，使之系统化，最后再进行企业统计分析和研究，以反映企业经营活动的数量特征、数量关系及其变动的规律性。这就是企业经济统计工作的全部过程。</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(一)企业统计调查</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企业经济统计调查是采用各种调查方法，大量搜集企业经济统计资料的过程，是企业经济统计工作的第一阶段，也是企业统计整理和统计分析的前提。</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企业统计调查的形式主要有以下几种：</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1．按调查对象包括的范围不同，可以分为全面调查和非全面调查。</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2．按照登记时间是否连续，可以分为经常性调查和一次性调查。</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3．按照调查的组织形式不同，可以分为统计报表制度和专门调查。</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(二)企业统计整理</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1．整理的概念与作用</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统计整理是根据统计研究的目的与要求，对调查取得的各种原始资料，进行科学的加工，使之成为系统化、条理化并能反映总体特征的综合资料的工作过程。</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统计整理，不仅是统计调查的继续，同时，也是统计分析的前提，在整个统计工作中具有承前启后的重要作用。因此，搞好统计资料的整理，会使综合的资料十分丰富，使调查取得的大量原始资料发挥其应有的效用。</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2．统计整理方案的设计</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统计整理方案的内容包括：</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(1)确定汇总的经济内容与综合表；</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(2)确定分组的标志与分组的方法；</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(3)确定资料汇总所采用的形式；</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(4)确定资料的审查内容与方法。</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3．统计整理的内容</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通过统计调查，取得的大量原始材料，必须进行加工整理，并进行审查，统计整理的内容，主要包括：</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(1)对原始资料进行审核与检查；</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(2)对各项原始资料进行综合汇总；</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(3)编制统计表或分析表。</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4．统计资料报送的组织形式</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统计资料报送的组织形式主要有：传统的报送方式和软盘报送或计算机网络传送方式。</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(三)企业统计分析</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企业经济统计分析包括生产经营条件的分析、生产经营过程和生产经营成果的分析。</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1．生产经营条件的分析</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在生产经营条件中，有人、财、物诸方面的条件，其中物的条件有劳动手段和劳动对象，它们在生产中不断地消耗，又不断地补充，并经常有所扩大，从而使企业在扩大再生产的基础上进行。所以，生产条件的统计，既有存量统计，又有流量统计，不断地进行转化。相应地，在企业统计分析中，既有存量分析，也有流量分析。</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2．生产经营过程的分析</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企业生产经营过程，是利用各种生产经营条件进行生产，以取得生产成果的过程，也是投入和产出的过程，所以对企业生产经营过程的分析，也就是投入产出的分析。</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3．生产经营成果的分析</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生产经营成果的分析，可以对企业总体进行全方位的综合分析．也可以从某一方面或某几方面进行分析。具体分析有：资金利税率因素变动分析，成本变动因素分析，以及各种利润率的变动分析等。</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三、企业统计资料的来源</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企业经济统计资料，是企业各级统计组织工作的成果。</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企业经济统计资料，主要来源于企业内部车间和各职能科室所提供的经济统计资料及企业外部搜集的统计资料。</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 </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bdr w:val="none" w:color="auto" w:sz="0" w:space="0"/>
          <w:shd w:val="clear" w:fill="FFFFFF"/>
        </w:rPr>
        <w:br w:type="textWrapping"/>
      </w:r>
      <w:r>
        <w:rPr>
          <w:rStyle w:val="3"/>
          <w:rFonts w:hint="default" w:ascii="Arial" w:hAnsi="Arial" w:eastAsia="Arial" w:cs="Arial"/>
          <w:i w:val="0"/>
          <w:caps w:val="0"/>
          <w:color w:val="FF0000"/>
          <w:spacing w:val="0"/>
          <w:sz w:val="21"/>
          <w:szCs w:val="21"/>
          <w:bdr w:val="none" w:color="auto" w:sz="0" w:space="0"/>
          <w:shd w:val="clear" w:fill="FFFFFF"/>
        </w:rPr>
        <w:t>第二节企业经济统计工作</w:t>
      </w:r>
      <w:r>
        <w:rPr>
          <w:rFonts w:hint="default" w:ascii="Arial" w:hAnsi="Arial" w:eastAsia="Arial" w:cs="Arial"/>
          <w:i w:val="0"/>
          <w:caps w:val="0"/>
          <w:color w:val="5D5D5D"/>
          <w:spacing w:val="0"/>
          <w:sz w:val="21"/>
          <w:szCs w:val="21"/>
          <w:bdr w:val="none" w:color="auto" w:sz="0" w:space="0"/>
          <w:shd w:val="clear" w:fill="FFFFFF"/>
        </w:rPr>
        <w:br w:type="textWrapping"/>
      </w:r>
      <w:r>
        <w:rPr>
          <w:rStyle w:val="3"/>
          <w:rFonts w:hint="default" w:ascii="Arial" w:hAnsi="Arial" w:eastAsia="Arial" w:cs="Arial"/>
          <w:i w:val="0"/>
          <w:caps w:val="0"/>
          <w:color w:val="5D5D5D"/>
          <w:spacing w:val="0"/>
          <w:sz w:val="21"/>
          <w:szCs w:val="21"/>
          <w:bdr w:val="none" w:color="auto" w:sz="0" w:space="0"/>
          <w:shd w:val="clear" w:fill="FFFFFF"/>
        </w:rPr>
        <w:t>一、企业原始记录</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原始记录就是对事物发生最初实际情况的各种记录。作为企业原始记录则是按照企业统计、会计和业务三种核算的要求，通过一定的表格形式，对企业生产经营活动的各种情况所做的最初数字和文字记载。</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(一)原始记录的设置原则</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1．应满足统计、会计和业务三种核算的需要。</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2．应从企业的实际需要出发，适应企业的生产和管理状况。</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3．应与企业的各项管理制度相结合，成为管理制度中的组成部分。</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4．原始记录的设置应简明扼要、通俗易懂，便于掌握。</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(二)原始记录的分类</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1．原始记录按照生产经营的内容，可以划分为投入方面的原始记录和产出方面的原始记录。</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2．原始记录按照原始记录表中的内容，可以划分为综合性原始记录和专用性原始记录。</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bdr w:val="none" w:color="auto" w:sz="0" w:space="0"/>
          <w:shd w:val="clear" w:fill="FFFFFF"/>
        </w:rPr>
        <w:br w:type="textWrapping"/>
      </w:r>
      <w:r>
        <w:rPr>
          <w:rStyle w:val="3"/>
          <w:rFonts w:hint="default" w:ascii="Arial" w:hAnsi="Arial" w:eastAsia="Arial" w:cs="Arial"/>
          <w:i w:val="0"/>
          <w:caps w:val="0"/>
          <w:color w:val="5D5D5D"/>
          <w:spacing w:val="0"/>
          <w:sz w:val="21"/>
          <w:szCs w:val="21"/>
          <w:bdr w:val="none" w:color="auto" w:sz="0" w:space="0"/>
          <w:shd w:val="clear" w:fill="FFFFFF"/>
        </w:rPr>
        <w:t>二、企业统计台账与厂内统计报表</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(一)统计台账</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企业统计台账是指为统计整理和统计分析要求而设置的一种汇总资料和积累资料的账册。它是按照时间顺序，对统计资料进行循序的登记。</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企业统计台账按企业统计组织系统的不同，可以分为三个层次的统计台账和二个层次的统计台账；按其内容繁简不同，可以分为综合性台账和专用台账两大类。</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(二)厂内统计报表</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厂内统计报表是根据原始记录或统计台账的资料汇总编制的。主要有两方面的作用：其一是企业有关领导和有关职能部门了解情况组织和指挥生产经营活动的重要依据；其二是完成国家统计部门和上级主管部门统计任务的一种工具。</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厂内统计报表可按生产经营活动的内容不同和报送时间不同进行分类。</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bdr w:val="none" w:color="auto" w:sz="0" w:space="0"/>
          <w:shd w:val="clear" w:fill="FFFFFF"/>
        </w:rPr>
        <w:br w:type="textWrapping"/>
      </w:r>
      <w:r>
        <w:rPr>
          <w:rStyle w:val="3"/>
          <w:rFonts w:hint="default" w:ascii="Arial" w:hAnsi="Arial" w:eastAsia="Arial" w:cs="Arial"/>
          <w:i w:val="0"/>
          <w:caps w:val="0"/>
          <w:color w:val="5D5D5D"/>
          <w:spacing w:val="0"/>
          <w:sz w:val="21"/>
          <w:szCs w:val="21"/>
          <w:bdr w:val="none" w:color="auto" w:sz="0" w:space="0"/>
          <w:shd w:val="clear" w:fill="FFFFFF"/>
        </w:rPr>
        <w:t>三、企业统计报表制度</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统计报表制度是我国统计调查方法体系中的一种重要的组织方式。它是根据国家的统一规定，按照统一的表格形式，统一的指标内容，统一的报送时间，逐级提供统计资料的统计报告制度。统计报表制度具备统一性、时效性、全面性和可靠性的特点，可以满足各级管理层次的需要。</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(一)统计报表制度的制订</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统计报表制度根据《中华人民共和国统计法》的有关规定制订。统计报表制度遵循统一规范化的原则和要求，按照统一的统计标准，包括统计目录和统计编码等，以便于统计数据自动化处理，相互调用，实现统计信息共享。</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(二)统计报表指标体系及调查表式</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1．统计报表指标体系</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企业统计报表中的各项指标，力求反映市场经济体制条件下，企业生产经营和业务活动的面貌。就企业生产经营成果产出、人力物力投入、经济效益、财务状况、技术进步等方面，形成比较完整的指标体系。</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2．统计调查表式</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统计报表制度调查表，一般分为综合统计表和基层统计表，其中综合统计表又分定期报表和年报，基层统计表也分定期报表和年报。</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 </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bdr w:val="none" w:color="auto" w:sz="0" w:space="0"/>
          <w:shd w:val="clear" w:fill="FFFFFF"/>
        </w:rPr>
        <w:br w:type="textWrapping"/>
      </w:r>
      <w:r>
        <w:rPr>
          <w:rStyle w:val="3"/>
          <w:rFonts w:hint="default" w:ascii="Arial" w:hAnsi="Arial" w:eastAsia="Arial" w:cs="Arial"/>
          <w:i w:val="0"/>
          <w:caps w:val="0"/>
          <w:color w:val="FF0000"/>
          <w:spacing w:val="0"/>
          <w:sz w:val="21"/>
          <w:szCs w:val="21"/>
          <w:bdr w:val="none" w:color="auto" w:sz="0" w:space="0"/>
          <w:shd w:val="clear" w:fill="FFFFFF"/>
        </w:rPr>
        <w:t>第三节企业统计信息化</w:t>
      </w:r>
      <w:r>
        <w:rPr>
          <w:rFonts w:hint="default" w:ascii="Arial" w:hAnsi="Arial" w:eastAsia="Arial" w:cs="Arial"/>
          <w:i w:val="0"/>
          <w:caps w:val="0"/>
          <w:color w:val="5D5D5D"/>
          <w:spacing w:val="0"/>
          <w:sz w:val="21"/>
          <w:szCs w:val="21"/>
          <w:bdr w:val="none" w:color="auto" w:sz="0" w:space="0"/>
          <w:shd w:val="clear" w:fill="FFFFFF"/>
        </w:rPr>
        <w:br w:type="textWrapping"/>
      </w:r>
      <w:r>
        <w:rPr>
          <w:rStyle w:val="3"/>
          <w:rFonts w:hint="default" w:ascii="Arial" w:hAnsi="Arial" w:eastAsia="Arial" w:cs="Arial"/>
          <w:i w:val="0"/>
          <w:caps w:val="0"/>
          <w:color w:val="5D5D5D"/>
          <w:spacing w:val="0"/>
          <w:sz w:val="21"/>
          <w:szCs w:val="21"/>
          <w:bdr w:val="none" w:color="auto" w:sz="0" w:space="0"/>
          <w:shd w:val="clear" w:fill="FFFFFF"/>
        </w:rPr>
        <w:t>一、企业信息化建设</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企业信息化是信息技术从一般业务应用．向业务核心渗透的过程，是传统管理向现代管理转变的过程，是企业为了适应快速变化的环境而在基础设施、技术应用、管理制度等方面的变革过程，也是企业提高经济主体活力，提高效益和生产能力，最终在国民经济中实现现代化转变的过程。</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企业信息化建设是带动企业各项工作创新和升级的突破口，是适应我国加入世界贸易组织，增强企业国际竞争力的客观需要。企业信息化建设在提高企业管理水平，促进管理现代化，转换经营机制，建立现代企业制度，有效降低成本，加快技术进步，增强市场竞争力，提高经济效益等方面都有着现实和深远的意义。</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bdr w:val="none" w:color="auto" w:sz="0" w:space="0"/>
          <w:shd w:val="clear" w:fill="FFFFFF"/>
        </w:rPr>
        <w:br w:type="textWrapping"/>
      </w:r>
      <w:r>
        <w:rPr>
          <w:rStyle w:val="3"/>
          <w:rFonts w:hint="default" w:ascii="Arial" w:hAnsi="Arial" w:eastAsia="Arial" w:cs="Arial"/>
          <w:i w:val="0"/>
          <w:caps w:val="0"/>
          <w:color w:val="5D5D5D"/>
          <w:spacing w:val="0"/>
          <w:sz w:val="21"/>
          <w:szCs w:val="21"/>
          <w:bdr w:val="none" w:color="auto" w:sz="0" w:space="0"/>
          <w:shd w:val="clear" w:fill="FFFFFF"/>
        </w:rPr>
        <w:t>二、企业信息的作用与种类</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企业信息是指与企业的人力、物力、财力诸要素，供、产、销各环节有关的信号、数据、消息、情况及指令等内容，是企业生产经营活动中不可缺少的要素之一。在企业管理中，企业信息具有十分重要的作用。</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(一)企业信息的作用</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1．信息是企业统计工作的基础</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2．信息促进企业生产力的发展</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3．信息提高企业管理人员水平</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4．信息决定企业经济的发展</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(二)企业信息的分类</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企业生产经营活动中的信息，存在着各种形式，发挥着不同作用。企业信息一般可分为以下几类：</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1．原始信息和加工信息</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原始信息是指用统汁数据和文字对某一项活动所做的最初的直接记载，即统计的原始记录。它是信息工作的基础．并影响信息工作的质量。对原始信息可以进行不同的加工处理，即统计台账和厂内报表。这样才能适合于不同管理层次的需要和利用。</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2．企业内部和外部信息</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企业内部统计信息和企业生产经营活动有关。包括企业人力、财力、物力、资产存量构成信息，生产流程信息，管理状态类信息。资金财务运行状态信息，产品质量状态信息，产品销售状态信息，新产品研究开发类信息等；外部信息与企业和其环境的相互作用有关。</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3．历史性信息和有关未来信息</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统计需要搜集、整理、分析、评价那些反映已发生的现象和过程的信息，探索其规律；而决策和计划都是面向未来的，信息必须包括提示未来、预测未来的多种信息。</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bdr w:val="none" w:color="auto" w:sz="0" w:space="0"/>
          <w:shd w:val="clear" w:fill="FFFFFF"/>
        </w:rPr>
        <w:br w:type="textWrapping"/>
      </w:r>
      <w:r>
        <w:rPr>
          <w:rStyle w:val="3"/>
          <w:rFonts w:hint="default" w:ascii="Arial" w:hAnsi="Arial" w:eastAsia="Arial" w:cs="Arial"/>
          <w:i w:val="0"/>
          <w:caps w:val="0"/>
          <w:color w:val="5D5D5D"/>
          <w:spacing w:val="0"/>
          <w:sz w:val="21"/>
          <w:szCs w:val="21"/>
          <w:bdr w:val="none" w:color="auto" w:sz="0" w:space="0"/>
          <w:shd w:val="clear" w:fill="FFFFFF"/>
        </w:rPr>
        <w:t>三、企业统计信息库的建立</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统计信息库是各基层单位运用现代技术手段对统计资料采集、存贮、分析与开发，提供基础信息的系统。</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(一)企业信息的来源与存储</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企业的生产经营活动，首先是企业内部主要的信息来源，如劳动中配备及构成状况，劳动时问利用情况等。其次是来自企业外部的信息，如市场调查、预测、订货单据、发票、用户意见反馈、技术服务等，这些信息以各种表达形式进入企业。</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企业信息存储的形式一般有三种：</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(1)手工存储形式。</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(2)缩微存储形式。例如缩微胶卷、缩微平片等。</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(3)计算机存储形式。这是今后发展的主要存储形式。如磁带、磁盘、磁鼓等。</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(二)企业统计信息库的建立</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要搞好企业统计信息库，就必须抓好原始记录、统计台账和厂内报表三个环节。而这三个环节既相对独立，又密不可分，缺一不町。</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企业统计信息库的建立，既要为企业本身的生产经营服务，又要满足国民经济宏观调控的需要。</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262564"/>
    <w:rsid w:val="2D262564"/>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character" w:styleId="3">
    <w:name w:val="Strong"/>
    <w:basedOn w:val="2"/>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2018-10-17T07:38:00Z</dcterms:created>
  <dc:creator>Administrator</dc:creator>
  <cp:lastModifiedBy>Administrator</cp:lastModifiedBy>
  <dcterms:modified xsi:type="dcterms:W3CDTF">2018-10-17T07:38:37Z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