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第一章总论</w:t>
      </w:r>
    </w:p>
    <w:p>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第一节企业与企业经济运行</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一、企业的含义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企业按通常的理解．是指工厂、矿山、农场、商店等从事生产经营活动的社会组织形式。实际上，这并非企业的本质含义。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现代企业由于所有制和生产力发展水平不同，以及人们考察目的和角度的不同，在不同国家对企业的具体表述，或者说对它的本质含义的概括会有所不同。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在西方国家．一般都把企业定义为：企业是将土地、资本、劳力和管理等生产要素集合起来的组织，对某种事业进行有计划、有组织和讲究效率的经营，以求达到创造利润的目标。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而在我国一般认为：企业是从事生产、流通和服务活动的盈利性组织，进行独立的生产经营，并从法律上确认其具有独立权力、利益和责任。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值得注意的是，所有企业都具有如下两个共性，即构成企业的两个基本条件：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(1)企业是一个独立的以盈利为目的的经济实体。</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(2)企业是具有法人资格的独立经济实体。</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国家统计局统计报表制度规定了法人单位的划分依据以下条件：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(1)依法成立，有自己的名称、组织机构和场所，能独立承担民事责任；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(2)独立拥有和使用(或授权使用)资产，有权与其他单位签订合同；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(3)会计上独立核算，能够编制资产负债表。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二、企业经济运行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企业经济运行，可以概括为投入与产出的运行。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企业经济运行，又表现为企业的存量、流量和存量流量的不断运转和扩大。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三、企业运行的条件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(一)企业运行的内部条件包括人力要素、物力要素、财力要素、信息要素。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(二)企业运行的外部条件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企业经营环境包括的范围极广，大致可归纳为自然环境、社会环境和思想文化环境等几个方面。</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第二节企业组织类型</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一、企业组织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(一)企业组织结构及其表现形式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企业组织是企业经营管理组织的简称，它包括企业领导制度、管理体制和组织结构等方面的内容。其中组织结构是企业内部各部门与企业不同层次管理相结合的组织形式。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常用的组织结构有：直线式组织结构；职能式组织结构；直线职能式组织结构；矩阵式组织结构；事务部组织结构；多维组织结构即立体组织结构。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(二)企业组织系统</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企业一般分为厂部、车间和班组三个层次。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1．厂部。企业内部生产行政的最高指挥机构。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2．车问。为企业三级行政组织的中间环节，起承上启下的作用。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3．班组。是企业内部最基层的行政单位，它由直接从事生产的职工所组成。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大型企业采取四个层次，甚至五个层次。四个层次为总厂(公司)、分厂、车间和班组。五个层次是在大车间之下班组之上，加工段一个层次，而对一些产品比较单纯的企业，则采取厂部和班组两个层次。总之，企业应该根据精简效率的原则，组织企业的层次设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二、企业类型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(一)分类标志及原则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1．以产品为单位，而不是以企业为单位进行划分；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2．以产品的直接用途为标准，而不是以产品的最终用途为标准；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3．以产品的主要经济用途作为划分的标志，而不是按产品的具体用途来划分类型。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(二)常用分类标志的分类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1．按部门分工或经营领域分类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2．按经济类型分类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3．按企业登记注册类型分类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4．按企业生产规模分类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5．按企业组织形式分类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6．按其他标志分类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三、企业的主营与附营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(一)企业主营与附营的划分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主营即指企业主要从事的经营活动，附营即指企业为主营项目服务的或是企业主营项目以外的其他非主营活动。在此基础上，统计把企业不同的生产经营活动．分门别类，称之为企业工业生产、企业农业生产、企业商业经营、企业运输业等等，归属到各有关行业，分别考察其活动成果，汇总为各项经济指标，分析其经济效果，显然，具有其重要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作为企业主要从事的经营活动即主营业务，对应就有主营业务收入，本项指标在各行业会计制度或报表定义的口径、名称不同，其中农业企业、交通运输企业是指“主管业务收入”；工业企业则是指“产品销售收入”；建筑企业是指“工程结算收入”；批发和零售企业指“商品销售收入”；房地产企业指“房地产经营收入”等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(二)企业的多种经营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作为经济组织和独立法人的企业，在商品经济条件下，其经营活动是围绕着商品的生产和营销而进行的。这里所指的商品，有两种不同的理解，一种只指物质产品，一种还包括各种不同的劳务，这是与生产劳动范围的理解和国民经济核算制度相联系的。物质生产是人类一切活动和发展的基础，对物质生产活动和物质生产成果加以专门考察，对搞好国民经济管理，促使国民经济持续协调发展，以及与我国历史统计资料进行对比，都具有特殊而重要的意义。企业经济在适应外部环境。合理利用内部资源的前提下，按照客观要求，通过市场、资金、劳动力，即人、财、物，供、产、销的配合，达到有效的结合，生产经营商品和劳务满足人们不断增长的物质和文化生活的需要，并取得最大的经济效益，这就是企业经营和决策的基本要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第三节企业经济统计的基本内容</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一、企业活动条件统计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活动条件主要是指生产要素——劳动力、劳动对象和劳动手段，即人力、物力统计。而在商品经济条件下，离开货币和资金，企业经济活动就不能进行。因此，现代企业的生产经营条件，就形成人力、物力和财力三个方面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1．人力统计。包括企业职工人数及其构成一一技术构成、文化构成、年龄构成、工龄构成等等，以便从不同角度反映劳动力总量及其构成的特征，建立反映其特征的劳动统计。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物力统计。在物力统计中包括两个方面内容：一是劳动手段统计，包括企业的房屋、建筑物、生产设备和动力设备等等。二是劳动对象统计，设置包括原材料、辅助材料、燃料、动力的购入、储备和消耗情况，分析其对生产的保证程度，进而计算其消耗量，分析原材料的综合利用及合理利用的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财力统计。作为生产条件实行商品周转的动力，是以资金存量表现的，有固定资金与流动资金。前者是各类劳动手段价值的货币表现，劳动手段作为生产资料具有长期使用、价值逐步转移的特点，它的价值通过折旧提取而进入成本。而后者主要是指原材料、燃料、在制品、半成品和成品价值存量的货币表现，需要进行流动资金的核算，并按其不同形态——储备资金、生产资金、成品资金和货币资金加以核算。通过流动资金总量及其构成的统计的研究，对于企业资金管理，加速资金周转，提高经济效益，具有重要的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二、企业投入统计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企业投入主要是生产三要素的投入，即劳动手段、劳动对象的投入，综合为物化劳动的投入；还有劳动力的投入，体现为企业工资奖金等劳动报酬的投入，即活劳动的投入。列举如下：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(一)物化劳动投入统计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(二)活劳动投入统计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(三)综合投入统计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三、企业产出统计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(一)成果表现——实物量。不同企业——工业、农业、建筑业、商业、运输业，以及各类服务性企业，其活动成果互不相同，彼此是千差万别的，但它们之间的区别，不外表现在三个方面，即品种、质量和数最。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(二)成果表现——价值量。产品不论是物质产品，还是各种类型的服务，在进行价值量统计时，都有两个基本问题，即：1．价值构成。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价值构成有三部分组成，物化劳动价值C，活劳动报酬即必要劳动价值V，剩余劳动价值M，生产出来的产品，除包括新创造的价值(V+M)外，还包括转移价值C，而转移价值又有劳动手段的转移价值C1和劳动对象的转移价值C。。在产品价值量统计中，由于价值构成是否包括转移价值以及包括的范围的不同，产生了不同的产值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2．价格表现。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四、企业经济效益统计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(一)从生产角度和使用角度考察经济效益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生产角度看问题，将劳动消耗与生产成果对比，也就是将投入与产出对比，称为经济效果；从使用角度看问题，将有用成果与满足需要对比，也就是将产出与实际满足需要对比，则为经济效用。经济效益则为经济效果与经济效用相乘的总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(二)从劳动投入考察经济效益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企业经济效益的大小与劳动效率有关，劳动效率高，经济效益好，但劳动效率与劳动手段的现代化程度直接相关联。</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(三)从管理水平等其他因素考察经济效益</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决定经济效益大小的还有其他因素。同样的劳动手段的技术装备水平，同样的原材料燃料供应条件，由于管理水平的不同，可能使劳动成果的数量质量产生很大的差异。因此，从经济效益分析研究出发，需要深入生产过程，从投入产出诸方面研究经济效益的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五、企业经济统计指标体系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(一)企业经济活动条件指标体系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(二)企业投入指标体系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(三)企业产出指标体系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(四)企业经济效益指标体系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第四节企业统计核算与会计、业务核算</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一、企业三大经济核算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(一)企业统计核算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企业统计核算的主要内容是：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1．企业经济活动条件统计；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2．企业投入统计；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3．企业产出统计；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4．企业经济效益统计。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会计核算会计核算是以货币为计量单位，对企业经济活动的过程及结果，进行连续系统的记录和计算，并据以编制会计报表的核算。其主要内容包括：凭证的填制和审核、账户的设置和记账、成本计算、财产清查和会计报表编制等几个方面。</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会计反映和监督的对象是资金运动。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现代会计核算都采用复式记账方法。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(三)企业业务核算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企业业务核算，又称企业的业务技术核算，是对企业各种经济技术业务活动进行登记和核算，以及时反映各类经济技术业务的状况和变化，使有关人员据以进行领导和管理工作。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企业的生产经营过程主要包括供应、生产(或储存)和销售三个阶段，每个阶段都有各自特定的业务活动。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二、统计核算与会计、业务核算的协调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(一)三大核算的相互关系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在企业核算中，业务核算是企业经济核算的基础，会计核算是企业经济核算的中心。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(二)三大核算协调与统一的标志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三大核算协调与统一的重要标志是通用化、标准化和系列化。具体内容如下：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1．原始记录和原始凭证的协调与统一。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2．指标口径的协调与统一。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3．分类方法的协调和统一。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4．计算过程的协调和统一。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三、企业核算是国民核算的微观基础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第五节企业经济统计学与有关经济、管理诸学科的关系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本节要求掌握企业经济统计学与企业经济学的关系、与国民经济统计学的关系、与企业管理学的关系。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E4E54"/>
    <w:rsid w:val="56AE4E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2018-10-17T07:24:00Z</dcterms:created>
  <dc:creator>Administrator</dc:creator>
  <cp:lastModifiedBy>Administrator</cp:lastModifiedBy>
  <dcterms:modified xsi:type="dcterms:W3CDTF">2018-10-17T07:27:33Z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