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ascii="Arial" w:hAnsi="Arial" w:eastAsia="Arial" w:cs="Arial"/>
          <w:i w:val="0"/>
          <w:caps w:val="0"/>
          <w:color w:val="5D5D5D"/>
          <w:spacing w:val="0"/>
          <w:sz w:val="21"/>
          <w:szCs w:val="21"/>
        </w:rPr>
      </w:pPr>
      <w:r>
        <w:rPr>
          <w:rStyle w:val="3"/>
          <w:rFonts w:hint="default" w:ascii="Arial" w:hAnsi="Arial" w:eastAsia="Arial" w:cs="Arial"/>
          <w:i w:val="0"/>
          <w:caps w:val="0"/>
          <w:color w:val="5D5D5D"/>
          <w:spacing w:val="0"/>
          <w:kern w:val="0"/>
          <w:sz w:val="27"/>
          <w:szCs w:val="27"/>
          <w:bdr w:val="none" w:color="auto" w:sz="0" w:space="0"/>
          <w:shd w:val="clear" w:fill="FFFFFF"/>
          <w:lang w:val="en-US" w:eastAsia="zh-CN" w:bidi="ar"/>
        </w:rPr>
        <w:t>第九章企业财务成本统计</w:t>
      </w:r>
    </w:p>
    <w:p>
      <w:r>
        <w:rPr>
          <w:rFonts w:hint="default" w:ascii="Arial" w:hAnsi="Arial" w:eastAsia="Arial" w:cs="Arial"/>
          <w:i w:val="0"/>
          <w:caps w:val="0"/>
          <w:color w:val="5D5D5D"/>
          <w:spacing w:val="0"/>
          <w:sz w:val="21"/>
          <w:szCs w:val="21"/>
          <w:shd w:val="clear" w:fill="FFFFFF"/>
        </w:rPr>
        <w:t> </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第一节企业资金的筹集</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一、企业自有资金的筹集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自有资金是指投资者投入企业的资本金以及生产经营中所形成的积累，又称主权资金。企业自有资金的筹集方式，主要有吸收直接投资、发行股票、联营集资、企业内部积累等。自有资金的筹集方式，又称股权性筹资。</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(一)吸收直接投资</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(二)发行股票</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(三)联营集资</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(四)企业内部积累</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二、企业资本金及所有者权益统计</w:t>
      </w:r>
      <w:r>
        <w:rPr>
          <w:rFonts w:hint="default" w:ascii="Arial" w:hAnsi="Arial" w:eastAsia="Arial" w:cs="Arial"/>
          <w:i w:val="0"/>
          <w:caps w:val="0"/>
          <w:color w:val="5D5D5D"/>
          <w:spacing w:val="0"/>
          <w:sz w:val="20"/>
          <w:szCs w:val="20"/>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(一)企业的资本金</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企业的资本金，是指企业在工商行政管理部门登记的注册资金，是投资者以实现盈利和社会效益为目的，用以进行企业生产经营、承担有限民事责任而投入的资金。</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(二)所有者权益</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所有者权益是指所有者在企业资产中享有的经济利益，其金额为资产减去负债的余额。</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 </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第二节企业资产和负债统计</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一、企业资产构成统计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企业资产是指过去的交易、事项形成并由企业拥有或者控制的资源，该资源预期会给企业带来经济利益。企业资产按其流动性，分为流动资产、长期投资、固定资产、无形资产和其他资产，应分别加以统计分析。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(一)企业流动资产统计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流动资产是指在一年内或者超过一年的一个营业周期内变现或者耗用的资产。企业流动资产的总量为各种形态流动资产的总和。企业流动资产按其在周转过程中所处的形态分为货币资金、短期投资、应收预付款项、待摊费用、存货等。</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1．流动资产总量统计。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企业流动资产总量，随生产经营规模和原材料及产品供销条件的变化，经常处于变动之中，对企业流动资产总量的统计，通常从期末占有数和平均余额两方面考核。</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企业流动资产的期末占有数，是一个时点指标，指期末(月末、季末、年末)企业占用的全部流动资产的合计数。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2．流动资产构成统计。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3．流动资产与固定资产的联系和区别。</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(二)企业固定资产统计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在计量企业的固定资产时应注意以下几个问题：</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1．企业获得固定资产是为了在生产经营中使用，企业固定资产所提供的效益在长期使用中才能完全发挥出来，所以购置固定资产的支出是企业的资本性支出，而不是收益性支出。</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2．企业以经营性租赁租入的房屋、建筑物及设备等固定资产，本企业只有使用权，没有所有权。</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3．企业进行的固定资产新建、改建、扩建等建筑安装工程属于在建工程。在建工程应以其工程实际支出，计入企业的固定资产总量中。</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(三)企业长期投资统计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长期投资较之于短期投资有不同的特征：一是投资目的不同；二是风险程度不同；三是变现能力不同。</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(四)企业无形资产和其他资产统计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1．无形资产统计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无形资产是指企业为生产商品或者提供劳务、出租给他人、或为管理目的而持有的、没有实物形态的非货币性长期资产。</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(1)无形资产的特点。</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(2)无形资产的分类。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(3)无形资产的计价方式。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2．其他资产统计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其他资产是指除上述以外的其他资产，如长期待摊费用。</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二、企业负债统计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负债，是指过去的交易、事项形成的现时义务，履行该义务预期会导致经济利益流出企业。除了自有资金以外，负债是企业生产经营资金的一个重要来源。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企业的负债应按其流动性，分为流动负债和长期负债。</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流动负债是将在一年内或者超过一年的一个营业周期内偿还的债务。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长期负债是企业的偿还期在一年以上或超过一年的一个营业周期以上的债务。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三、企业资产负债平衡表</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企业通过负债获得的资产，其所有权并不属于企业。企业的全部资产减去全部负债后的余额，是所有者对企业资产所具有的权益，这部分所有者权益才反映了企业投资人对企业净资产的所有权。</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四、企业偿债能力统计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企业资产负债表从静态上全面反映了企业财务状况，为分析企业的资产负债结构及偿债能力创造了条件。企业偿债能力分为短期偿债能力和长期偿债能力。</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(一)短期偿债能力分析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净流动资产＝流动资产－流动负债</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流动比率＝流动资产/流动负债</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货币资产对流动负债比率＝货币资产/流动负债</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货币资产比率＝货币资产/流动资产</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速动比率＝(货币资产+短期有价证券+应收款项)/流动负债</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流动资产周转率＝销售收入/((期初流动资产+期末流动资产)／2)</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(二)长期偿债能力分析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资产负债比率＝长期负债总额/企业资产总额</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所有者权益负债比率＝长期负债总额/所有者权益总额</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 </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第三节企业成本费用统计</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一、企业的营业成本和费用</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企业在一定时期(月、季、年)内发生的能用货币量度表现的各项生产经营耗费，称为企业的费用。</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二、企业制造成本的构成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企业的制造成本对一般企业又称为营业成本，由直接费用和问接费用构成。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1．直接费用。直接费用是可以按成本对象归集的费用，是企业生产产品或提供劳务所发生的直接材料耗费、直接人工工资和其他直接费用。</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2．间接费用。问接费用是指应当由产品或劳务的制造成本负担，但不能直接计入各产品制造成本的有关费用。</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企业产品的制造成本按照表现形式，可分为总成本和单位产品成本。</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按照制造成本与产量的相互关系，企业制造成本还可划分为固定成本和变动成本。</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三、企业期间费用的构成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期间费用是企业必须从当期营业收入中得到补偿的费用。包括营业费用、管理费用和财务费用。</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管理费用是指企业行政管理部门为管理和组织经营活动而支付的各项费用。</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财务费用是企业为筹集资金而发生的费用。</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营业费用是指企业在销售产品、提供劳务等日常经营过程中发生的各项费用以及专设销售机构的各项经费。</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四、企业成本的统计分析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(一)企业成本目标的统计分析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(二)企业成本变动的因素分析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(三)产品制造成本的降低程度分析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 </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第四节企业收入统计</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一、企业收入确认</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(一)销售商品收入的确认</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(二)提供劳务收入的确认</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(三)让渡资产使用权收入的确认</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二、企业营业收入总量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三、企业营业收入的预测</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(一)企业应取得营业收入的预测</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(二)企业可能取得营业收入的预测</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 </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第五节企业经营利税统计</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一、企业利润总额统计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按照现行财务会计法规的规定，企业的利润总额由营业利润、投资净收益、营业外收支净额、补贴收入等组成。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(一)营业利润</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营业利润是企业营业收入减去营业成本、期间费用和主营业务税金及附加后的余额。它是企业利润总额的重要组成部分。(二)投资净收益投资净收益是指企业对外投资收益扣除对外投资损失后的余额。</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(三)营业外收支净额</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营业外收支净额是指企业发生的与企业生产经营无直接关系的各项收入减去各项支出后的余额。</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(四)补贴收入</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补贴收入是指企业按规定取得的政策性亏损和其他补贴收入，包括国家拨入的亏损补贴、退还的增值税等。</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二、企业利润分配统计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企业实现利润上交国家所得税后，即为企业税后净利润。企业税后净利润加上以前年度未分配利润，即为企业当期可分配利润。</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企业可分配利润一般按下列顺序进行分配：</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1．弥补企业以前年度亏损。</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2．提取法定盈余公积金。</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3．提取公益金。</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4．提取任意公积金。</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5．向投资者分配利润。</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三、企业利润的统计分析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(一)企业盈利能力的基本指标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常用的分析企业盈利能力的指标有营业收入利润率、产值利润率、成本费用利润率。更为综合的分析指标是资金利润率或资本金利润率。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(二)营业利润变动因素分析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四、企业税金统计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(一)税金的含义</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企业的纯收入表现为两种基本形式，即税金和利润。税金是按照税法的规定，国家强制地、无偿地向企业征收的一部分纯收入。</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(二)税金的种类</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D2847"/>
    <w:rsid w:val="6D535020"/>
    <w:rsid w:val="7BAD2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2018-10-17T08:15:00Z</dcterms:created>
  <dc:creator>Administrator</dc:creator>
  <cp:lastModifiedBy>Administrator</cp:lastModifiedBy>
  <dcterms:modified xsi:type="dcterms:W3CDTF">2018-10-17T08:15:24Z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