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心理健康教育专业本科毕业论文申请回执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065"/>
        <w:gridCol w:w="1065"/>
        <w:gridCol w:w="1065"/>
        <w:gridCol w:w="1065"/>
        <w:gridCol w:w="1066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76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89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827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783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为何要写这个题目？已读过哪些有关书籍、文章或资料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回执请寄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南京师范大学心理学院成人教育办公室，施聪莺收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827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210097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783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18915948632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27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施聪莺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3783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3AAB"/>
    <w:rsid w:val="0D723A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2018-05-22T02:34:00Z</dcterms:created>
  <dc:creator>PC</dc:creator>
  <cp:lastModifiedBy>PC</cp:lastModifiedBy>
  <dcterms:modified xsi:type="dcterms:W3CDTF">2018-05-22T02:34:52Z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