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hanging="180"/>
        <w:jc w:val="center"/>
        <w:rPr>
          <w:rFonts w:hint="eastAsia" w:ascii="宋体" w:eastAsia="隶书"/>
          <w:b/>
          <w:sz w:val="44"/>
        </w:rPr>
      </w:pPr>
      <w:r>
        <w:rPr>
          <w:rFonts w:hint="eastAsia" w:ascii="宋体" w:eastAsia="隶书"/>
          <w:b/>
          <w:sz w:val="44"/>
        </w:rPr>
        <w:t>南京师范大学自学考试毕业论文登记表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54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作者：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准考证号：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答辩通知书编号：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108" w:type="dxa"/>
            <w:gridSpan w:val="3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论文主要内容：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</w:trPr>
        <w:tc>
          <w:tcPr>
            <w:tcW w:w="9108" w:type="dxa"/>
            <w:gridSpan w:val="3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答辩纪录（包括所提问题及答辩情况）：</w:t>
            </w: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108" w:type="dxa"/>
            <w:gridSpan w:val="3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指导教师评语：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kern w:val="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成绩：                     </w:t>
            </w:r>
            <w:r>
              <w:rPr>
                <w:rFonts w:hint="eastAsia" w:ascii="宋体" w:hAnsi="宋体"/>
                <w:kern w:val="16"/>
                <w:sz w:val="28"/>
                <w:szCs w:val="28"/>
              </w:rPr>
              <w:t>指导教师姓名：（签章）</w:t>
            </w:r>
          </w:p>
          <w:p>
            <w:pPr>
              <w:spacing w:line="240" w:lineRule="atLeast"/>
              <w:ind w:left="4752" w:hanging="4751" w:hangingChars="1697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职称：</w:t>
            </w:r>
          </w:p>
          <w:p>
            <w:pPr>
              <w:spacing w:line="240" w:lineRule="atLeast"/>
              <w:ind w:left="4750" w:leftChars="2262" w:firstLine="1400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9108" w:type="dxa"/>
            <w:gridSpan w:val="3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答辩小组评语：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 绩：                         组长姓名：</w:t>
            </w:r>
          </w:p>
          <w:p>
            <w:pPr>
              <w:spacing w:line="240" w:lineRule="atLeast"/>
              <w:ind w:firstLine="4460" w:firstLineChars="159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组员姓名：</w:t>
            </w:r>
          </w:p>
          <w:p>
            <w:pPr>
              <w:spacing w:line="240" w:lineRule="atLeast"/>
              <w:ind w:firstLine="5880" w:firstLineChars="2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月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宋体" w:hAnsi="宋体"/>
          <w:sz w:val="28"/>
        </w:rPr>
        <w:t>成绩为五级：优秀、良好、中等、合格、不合格。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F1442"/>
    <w:rsid w:val="0612439C"/>
    <w:rsid w:val="2CBF1442"/>
    <w:rsid w:val="6D535020"/>
    <w:rsid w:val="78A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2018-05-22T04:56:00Z</dcterms:created>
  <dc:creator>PC</dc:creator>
  <cp:lastModifiedBy>PC</cp:lastModifiedBy>
  <dcterms:modified xsi:type="dcterms:W3CDTF">2018-05-22T04:57:36Z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